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0A521" w14:textId="77777777" w:rsidR="000150E8" w:rsidRDefault="000150E8" w:rsidP="00227B5D">
      <w:pPr>
        <w:jc w:val="right"/>
        <w:rPr>
          <w:lang w:val="fr-FR"/>
        </w:rPr>
      </w:pPr>
    </w:p>
    <w:p w14:paraId="1876A0D0" w14:textId="402B15D0" w:rsidR="00227B5D" w:rsidRDefault="00227B5D" w:rsidP="00227B5D">
      <w:pPr>
        <w:jc w:val="right"/>
        <w:rPr>
          <w:lang w:val="fr-FR"/>
        </w:rPr>
      </w:pPr>
      <w:r>
        <w:rPr>
          <w:lang w:val="fr-FR"/>
        </w:rPr>
        <w:t xml:space="preserve">Sagsnr. </w:t>
      </w:r>
      <w:r w:rsidR="00760444" w:rsidRPr="000150E8">
        <w:rPr>
          <w:rFonts w:cstheme="minorHAnsi"/>
        </w:rPr>
        <w:t>2024 - 44790</w:t>
      </w:r>
      <w:r w:rsidR="00760444" w:rsidRPr="000150E8">
        <w:rPr>
          <w:rFonts w:cstheme="minorHAnsi"/>
        </w:rPr>
        <w:br/>
      </w:r>
      <w:r>
        <w:rPr>
          <w:lang w:val="fr-FR"/>
        </w:rPr>
        <w:t>Sagstitel: Ribe Stiftsråd - Generel sag - 2022-2025</w:t>
      </w:r>
    </w:p>
    <w:p w14:paraId="1A03F8D2" w14:textId="77777777" w:rsidR="00227B5D" w:rsidRDefault="00227B5D" w:rsidP="00227B5D">
      <w:pPr>
        <w:rPr>
          <w:lang w:val="fr-FR"/>
        </w:rPr>
      </w:pPr>
    </w:p>
    <w:p w14:paraId="256D5F0A" w14:textId="77777777" w:rsidR="00227B5D" w:rsidRDefault="00227B5D" w:rsidP="00227B5D">
      <w:pPr>
        <w:rPr>
          <w:lang w:val="fr-FR"/>
        </w:rPr>
      </w:pPr>
    </w:p>
    <w:p w14:paraId="6FE3D8CC" w14:textId="77777777" w:rsidR="00227B5D" w:rsidRDefault="00227B5D" w:rsidP="00227B5D">
      <w:pPr>
        <w:rPr>
          <w:lang w:val="fr-FR"/>
        </w:rPr>
      </w:pPr>
    </w:p>
    <w:p w14:paraId="294EB850" w14:textId="77777777" w:rsidR="00227B5D" w:rsidRDefault="00227B5D" w:rsidP="00227B5D">
      <w:pPr>
        <w:rPr>
          <w:lang w:val="fr-FR"/>
        </w:rPr>
      </w:pPr>
    </w:p>
    <w:p w14:paraId="58E090DF" w14:textId="77777777" w:rsidR="000150E8" w:rsidRPr="000150E8" w:rsidRDefault="000150E8" w:rsidP="000150E8"/>
    <w:p w14:paraId="3A22912E" w14:textId="77777777" w:rsidR="000150E8" w:rsidRPr="005E2611" w:rsidRDefault="000150E8" w:rsidP="000150E8"/>
    <w:p w14:paraId="5B286734" w14:textId="77777777" w:rsidR="000150E8" w:rsidRPr="005E2611" w:rsidRDefault="000150E8" w:rsidP="000150E8"/>
    <w:p w14:paraId="380C1965" w14:textId="77777777" w:rsidR="000150E8" w:rsidRPr="005E2611" w:rsidRDefault="000150E8" w:rsidP="000150E8"/>
    <w:p w14:paraId="433719EC" w14:textId="3F9DFE78" w:rsidR="000150E8" w:rsidRPr="000150E8" w:rsidRDefault="000150E8" w:rsidP="000150E8">
      <w:pPr>
        <w:pStyle w:val="Titel"/>
        <w:jc w:val="center"/>
        <w:rPr>
          <w:color w:val="57757A" w:themeColor="accent6" w:themeShade="BF"/>
        </w:rPr>
      </w:pPr>
      <w:r w:rsidRPr="000150E8">
        <w:rPr>
          <w:color w:val="57757A" w:themeColor="accent6" w:themeShade="BF"/>
        </w:rPr>
        <w:t>Ansøgningsskema til Ribe Stiftsråd</w:t>
      </w:r>
      <w:r w:rsidR="00C95C87">
        <w:rPr>
          <w:color w:val="57757A" w:themeColor="accent6" w:themeShade="BF"/>
        </w:rPr>
        <w:br/>
      </w:r>
    </w:p>
    <w:p w14:paraId="3F490C69" w14:textId="77777777" w:rsidR="000150E8" w:rsidRPr="000150E8" w:rsidRDefault="000150E8" w:rsidP="000150E8"/>
    <w:p w14:paraId="706DE9F7" w14:textId="77777777" w:rsidR="000150E8" w:rsidRPr="000150E8" w:rsidRDefault="000150E8" w:rsidP="000150E8">
      <w:pPr>
        <w:rPr>
          <w:rFonts w:asciiTheme="minorHAnsi" w:hAnsiTheme="minorHAnsi" w:cstheme="minorHAnsi"/>
          <w:sz w:val="20"/>
          <w:szCs w:val="20"/>
        </w:rPr>
      </w:pPr>
      <w:r w:rsidRPr="000150E8">
        <w:rPr>
          <w:rFonts w:asciiTheme="minorHAnsi" w:hAnsiTheme="minorHAnsi" w:cstheme="minorHAnsi"/>
          <w:sz w:val="20"/>
          <w:szCs w:val="20"/>
        </w:rPr>
        <w:t xml:space="preserve">Dette ansøgningsskema kan anvendes ved ansøgninger til Ribe Stiftsråd. </w:t>
      </w:r>
    </w:p>
    <w:p w14:paraId="43B5900F" w14:textId="77777777" w:rsidR="000150E8" w:rsidRPr="000150E8" w:rsidRDefault="000150E8" w:rsidP="000150E8">
      <w:pPr>
        <w:rPr>
          <w:rFonts w:asciiTheme="minorHAnsi" w:hAnsiTheme="minorHAnsi" w:cstheme="minorHAnsi"/>
          <w:sz w:val="20"/>
          <w:szCs w:val="20"/>
        </w:rPr>
      </w:pPr>
      <w:r w:rsidRPr="000150E8">
        <w:rPr>
          <w:rFonts w:asciiTheme="minorHAnsi" w:hAnsiTheme="minorHAnsi" w:cstheme="minorHAnsi"/>
          <w:sz w:val="20"/>
          <w:szCs w:val="20"/>
        </w:rPr>
        <w:t>Stiftsrådet har mulighed for at yde støtte til aktiviteter og projekter i Ribe Stift, jf. Lovbekendtgørelse nr. 753 af 25. juni 2013 om folkekirkens økonomi</w:t>
      </w:r>
    </w:p>
    <w:p w14:paraId="27645582" w14:textId="77777777" w:rsidR="000150E8" w:rsidRPr="000150E8" w:rsidRDefault="000150E8" w:rsidP="000150E8">
      <w:pPr>
        <w:rPr>
          <w:rFonts w:asciiTheme="minorHAnsi" w:hAnsiTheme="minorHAnsi" w:cstheme="minorHAnsi"/>
          <w:sz w:val="20"/>
          <w:szCs w:val="20"/>
        </w:rPr>
      </w:pPr>
      <w:r w:rsidRPr="000150E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F312FB2" w14:textId="77777777" w:rsidR="000150E8" w:rsidRPr="000150E8" w:rsidRDefault="000150E8" w:rsidP="000150E8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150E8">
        <w:rPr>
          <w:rFonts w:asciiTheme="minorHAnsi" w:hAnsiTheme="minorHAnsi" w:cstheme="minorHAnsi"/>
          <w:sz w:val="20"/>
          <w:szCs w:val="20"/>
        </w:rPr>
        <w:t xml:space="preserve">Kommunikation mellem stiftet, menighedsråd og præster. </w:t>
      </w:r>
    </w:p>
    <w:p w14:paraId="2CFFA6D8" w14:textId="77777777" w:rsidR="000150E8" w:rsidRPr="000150E8" w:rsidRDefault="000150E8" w:rsidP="000150E8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150E8">
        <w:rPr>
          <w:rFonts w:asciiTheme="minorHAnsi" w:hAnsiTheme="minorHAnsi" w:cstheme="minorHAnsi"/>
          <w:sz w:val="20"/>
          <w:szCs w:val="20"/>
        </w:rPr>
        <w:t xml:space="preserve">Formidling af kristendom. </w:t>
      </w:r>
    </w:p>
    <w:p w14:paraId="66B06483" w14:textId="77777777" w:rsidR="000150E8" w:rsidRPr="000150E8" w:rsidRDefault="000150E8" w:rsidP="000150E8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0150E8">
        <w:rPr>
          <w:rFonts w:asciiTheme="minorHAnsi" w:hAnsiTheme="minorHAnsi" w:cstheme="minorHAnsi"/>
          <w:sz w:val="20"/>
          <w:szCs w:val="20"/>
        </w:rPr>
        <w:t>Udviklingsprojekter inden for undervisning, diakoni, it, medier, kirkemusik og lignende, herunder analyser til forberedelse af sådanne projekter.</w:t>
      </w:r>
    </w:p>
    <w:p w14:paraId="180CF0B3" w14:textId="77777777" w:rsidR="000150E8" w:rsidRPr="000150E8" w:rsidRDefault="000150E8" w:rsidP="000150E8">
      <w:pPr>
        <w:rPr>
          <w:rFonts w:asciiTheme="minorHAnsi" w:hAnsiTheme="minorHAnsi" w:cstheme="minorHAnsi"/>
          <w:sz w:val="20"/>
          <w:szCs w:val="20"/>
        </w:rPr>
      </w:pPr>
    </w:p>
    <w:p w14:paraId="437AC736" w14:textId="77777777" w:rsidR="000150E8" w:rsidRPr="000150E8" w:rsidRDefault="000150E8" w:rsidP="000150E8">
      <w:pPr>
        <w:rPr>
          <w:rFonts w:asciiTheme="minorHAnsi" w:hAnsiTheme="minorHAnsi" w:cstheme="minorHAnsi"/>
          <w:sz w:val="20"/>
          <w:szCs w:val="20"/>
        </w:rPr>
      </w:pPr>
      <w:r w:rsidRPr="000150E8">
        <w:rPr>
          <w:rFonts w:asciiTheme="minorHAnsi" w:hAnsiTheme="minorHAnsi" w:cstheme="minorHAnsi"/>
          <w:sz w:val="20"/>
          <w:szCs w:val="20"/>
        </w:rPr>
        <w:t xml:space="preserve">Stiftsrådet behandler ansøgningerne på det førstkommende møde. Møderne fremgår af Ribe Stifts hjemmeside </w:t>
      </w:r>
      <w:hyperlink r:id="rId8" w:history="1">
        <w:r w:rsidRPr="000150E8">
          <w:rPr>
            <w:rStyle w:val="Hyperlink"/>
            <w:rFonts w:asciiTheme="minorHAnsi" w:hAnsiTheme="minorHAnsi" w:cstheme="minorHAnsi"/>
            <w:sz w:val="20"/>
            <w:szCs w:val="20"/>
          </w:rPr>
          <w:t>www.ribestift.dk</w:t>
        </w:r>
      </w:hyperlink>
    </w:p>
    <w:p w14:paraId="583947B2" w14:textId="5DBA99A8" w:rsidR="000150E8" w:rsidRPr="000150E8" w:rsidRDefault="000150E8" w:rsidP="000150E8">
      <w:pPr>
        <w:rPr>
          <w:rFonts w:asciiTheme="minorHAnsi" w:hAnsiTheme="minorHAnsi" w:cstheme="minorHAnsi"/>
          <w:sz w:val="20"/>
          <w:szCs w:val="20"/>
        </w:rPr>
      </w:pPr>
      <w:r w:rsidRPr="000150E8">
        <w:rPr>
          <w:rFonts w:asciiTheme="minorHAnsi" w:hAnsiTheme="minorHAnsi" w:cstheme="minorHAnsi"/>
          <w:sz w:val="20"/>
          <w:szCs w:val="20"/>
        </w:rPr>
        <w:t xml:space="preserve">Det er ikke et </w:t>
      </w:r>
      <w:r w:rsidR="00837164" w:rsidRPr="000150E8">
        <w:rPr>
          <w:rFonts w:asciiTheme="minorHAnsi" w:hAnsiTheme="minorHAnsi" w:cstheme="minorHAnsi"/>
          <w:sz w:val="20"/>
          <w:szCs w:val="20"/>
        </w:rPr>
        <w:t>krav</w:t>
      </w:r>
      <w:r w:rsidR="00837164">
        <w:rPr>
          <w:rFonts w:asciiTheme="minorHAnsi" w:hAnsiTheme="minorHAnsi" w:cstheme="minorHAnsi"/>
          <w:sz w:val="20"/>
          <w:szCs w:val="20"/>
        </w:rPr>
        <w:t>,</w:t>
      </w:r>
      <w:r w:rsidRPr="000150E8">
        <w:rPr>
          <w:rFonts w:asciiTheme="minorHAnsi" w:hAnsiTheme="minorHAnsi" w:cstheme="minorHAnsi"/>
          <w:sz w:val="20"/>
          <w:szCs w:val="20"/>
        </w:rPr>
        <w:t xml:space="preserve"> at anvende ansøgningsskemaet, men de oplysninger der fremgår af ansøgningsskemaet skal være indeholdt i ansøgningen.</w:t>
      </w:r>
    </w:p>
    <w:p w14:paraId="5DF47156" w14:textId="77777777" w:rsidR="000150E8" w:rsidRDefault="000150E8" w:rsidP="000150E8"/>
    <w:p w14:paraId="1937ADB9" w14:textId="77777777" w:rsidR="000150E8" w:rsidRDefault="000150E8" w:rsidP="000150E8"/>
    <w:p w14:paraId="72C14295" w14:textId="477186F6" w:rsidR="000150E8" w:rsidRPr="000150E8" w:rsidRDefault="000150E8" w:rsidP="000150E8">
      <w:pPr>
        <w:pStyle w:val="Overskrift1"/>
      </w:pPr>
      <w:r>
        <w:t>Kontaktoplysninger</w:t>
      </w:r>
    </w:p>
    <w:tbl>
      <w:tblPr>
        <w:tblStyle w:val="Tabel-Gitter"/>
        <w:tblW w:w="0" w:type="auto"/>
        <w:tblBorders>
          <w:top w:val="single" w:sz="6" w:space="0" w:color="9A7742" w:themeColor="background2" w:themeShade="80"/>
          <w:left w:val="single" w:sz="6" w:space="0" w:color="9A7742" w:themeColor="background2" w:themeShade="80"/>
          <w:bottom w:val="single" w:sz="6" w:space="0" w:color="9A7742" w:themeColor="background2" w:themeShade="80"/>
          <w:right w:val="single" w:sz="6" w:space="0" w:color="9A7742" w:themeColor="background2" w:themeShade="80"/>
          <w:insideH w:val="none" w:sz="0" w:space="0" w:color="auto"/>
          <w:insideV w:val="none" w:sz="0" w:space="0" w:color="auto"/>
        </w:tblBorders>
        <w:shd w:val="clear" w:color="auto" w:fill="AEC2C5" w:themeFill="accent6" w:themeFillTint="99"/>
        <w:tblLook w:val="04A0" w:firstRow="1" w:lastRow="0" w:firstColumn="1" w:lastColumn="0" w:noHBand="0" w:noVBand="1"/>
      </w:tblPr>
      <w:tblGrid>
        <w:gridCol w:w="2831"/>
        <w:gridCol w:w="6501"/>
      </w:tblGrid>
      <w:tr w:rsidR="000150E8" w:rsidRPr="000150E8" w14:paraId="0D7A96D8" w14:textId="77777777" w:rsidTr="000150E8">
        <w:trPr>
          <w:trHeight w:val="813"/>
        </w:trPr>
        <w:tc>
          <w:tcPr>
            <w:tcW w:w="2831" w:type="dxa"/>
            <w:tcBorders>
              <w:top w:val="single" w:sz="6" w:space="0" w:color="9A7742" w:themeColor="background2" w:themeShade="80"/>
              <w:bottom w:val="single" w:sz="6" w:space="0" w:color="9A7742" w:themeColor="background2" w:themeShade="80"/>
              <w:right w:val="single" w:sz="6" w:space="0" w:color="9A7742" w:themeColor="background2" w:themeShade="80"/>
            </w:tcBorders>
            <w:shd w:val="clear" w:color="auto" w:fill="84A3A7" w:themeFill="accent2" w:themeFillShade="BF"/>
            <w:hideMark/>
          </w:tcPr>
          <w:p w14:paraId="05ACD04E" w14:textId="77777777" w:rsidR="000150E8" w:rsidRPr="000150E8" w:rsidRDefault="000150E8" w:rsidP="000150E8">
            <w:pPr>
              <w:rPr>
                <w:b/>
                <w:bCs/>
                <w:color w:val="FFFFFF" w:themeColor="background1"/>
              </w:rPr>
            </w:pPr>
            <w:r w:rsidRPr="000150E8">
              <w:rPr>
                <w:b/>
                <w:bCs/>
                <w:color w:val="FFFFFF" w:themeColor="background1"/>
              </w:rPr>
              <w:t>Projektansvarlig, navn</w:t>
            </w:r>
          </w:p>
        </w:tc>
        <w:tc>
          <w:tcPr>
            <w:tcW w:w="6501" w:type="dxa"/>
            <w:tcBorders>
              <w:left w:val="single" w:sz="6" w:space="0" w:color="9A7742" w:themeColor="background2" w:themeShade="80"/>
            </w:tcBorders>
            <w:shd w:val="clear" w:color="auto" w:fill="F2EBE0" w:themeFill="accent1" w:themeFillTint="33"/>
          </w:tcPr>
          <w:p w14:paraId="4B300D49" w14:textId="1429F793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</w:tc>
      </w:tr>
      <w:tr w:rsidR="000150E8" w:rsidRPr="000150E8" w14:paraId="6971F808" w14:textId="77777777" w:rsidTr="000150E8">
        <w:trPr>
          <w:trHeight w:val="419"/>
        </w:trPr>
        <w:tc>
          <w:tcPr>
            <w:tcW w:w="2831" w:type="dxa"/>
            <w:tcBorders>
              <w:top w:val="single" w:sz="6" w:space="0" w:color="9A7742" w:themeColor="background2" w:themeShade="80"/>
              <w:bottom w:val="single" w:sz="6" w:space="0" w:color="9A7742" w:themeColor="background2" w:themeShade="80"/>
              <w:right w:val="single" w:sz="6" w:space="0" w:color="9A7742" w:themeColor="background2" w:themeShade="80"/>
            </w:tcBorders>
            <w:shd w:val="clear" w:color="auto" w:fill="84A3A7" w:themeFill="accent2" w:themeFillShade="BF"/>
            <w:hideMark/>
          </w:tcPr>
          <w:p w14:paraId="32F99078" w14:textId="77777777" w:rsidR="000150E8" w:rsidRPr="000150E8" w:rsidRDefault="000150E8" w:rsidP="000150E8">
            <w:pPr>
              <w:rPr>
                <w:b/>
                <w:bCs/>
                <w:color w:val="FFFFFF" w:themeColor="background1"/>
              </w:rPr>
            </w:pPr>
            <w:r w:rsidRPr="000150E8">
              <w:rPr>
                <w:b/>
                <w:bCs/>
                <w:color w:val="FFFFFF" w:themeColor="background1"/>
              </w:rPr>
              <w:t>Adresse</w:t>
            </w:r>
          </w:p>
        </w:tc>
        <w:tc>
          <w:tcPr>
            <w:tcW w:w="6501" w:type="dxa"/>
            <w:tcBorders>
              <w:left w:val="single" w:sz="6" w:space="0" w:color="9A7742" w:themeColor="background2" w:themeShade="80"/>
            </w:tcBorders>
            <w:shd w:val="clear" w:color="auto" w:fill="F2EBE0" w:themeFill="accent1" w:themeFillTint="33"/>
          </w:tcPr>
          <w:p w14:paraId="3E87211E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  <w:p w14:paraId="610E4CBF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  <w:p w14:paraId="7CA314D9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  <w:p w14:paraId="1763C464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</w:tc>
      </w:tr>
      <w:tr w:rsidR="000150E8" w:rsidRPr="000150E8" w14:paraId="1EF5C1D8" w14:textId="77777777" w:rsidTr="000150E8">
        <w:trPr>
          <w:trHeight w:val="394"/>
        </w:trPr>
        <w:tc>
          <w:tcPr>
            <w:tcW w:w="2831" w:type="dxa"/>
            <w:tcBorders>
              <w:top w:val="single" w:sz="6" w:space="0" w:color="9A7742" w:themeColor="background2" w:themeShade="80"/>
              <w:bottom w:val="single" w:sz="6" w:space="0" w:color="9A7742" w:themeColor="background2" w:themeShade="80"/>
              <w:right w:val="single" w:sz="6" w:space="0" w:color="9A7742" w:themeColor="background2" w:themeShade="80"/>
            </w:tcBorders>
            <w:shd w:val="clear" w:color="auto" w:fill="84A3A7" w:themeFill="accent2" w:themeFillShade="BF"/>
            <w:hideMark/>
          </w:tcPr>
          <w:p w14:paraId="54454497" w14:textId="77777777" w:rsidR="000150E8" w:rsidRPr="000150E8" w:rsidRDefault="000150E8" w:rsidP="000150E8">
            <w:pPr>
              <w:rPr>
                <w:b/>
                <w:bCs/>
                <w:color w:val="FFFFFF" w:themeColor="background1"/>
              </w:rPr>
            </w:pPr>
            <w:r w:rsidRPr="000150E8">
              <w:rPr>
                <w:b/>
                <w:bCs/>
                <w:color w:val="FFFFFF" w:themeColor="background1"/>
              </w:rPr>
              <w:t>Tlf. nr.</w:t>
            </w:r>
          </w:p>
        </w:tc>
        <w:tc>
          <w:tcPr>
            <w:tcW w:w="6501" w:type="dxa"/>
            <w:tcBorders>
              <w:left w:val="single" w:sz="6" w:space="0" w:color="9A7742" w:themeColor="background2" w:themeShade="80"/>
            </w:tcBorders>
            <w:shd w:val="clear" w:color="auto" w:fill="F2EBE0" w:themeFill="accent1" w:themeFillTint="33"/>
          </w:tcPr>
          <w:p w14:paraId="44A6355F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  <w:p w14:paraId="375A5182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</w:tc>
      </w:tr>
      <w:tr w:rsidR="000150E8" w:rsidRPr="000150E8" w14:paraId="60C05206" w14:textId="77777777" w:rsidTr="000150E8">
        <w:trPr>
          <w:trHeight w:val="419"/>
        </w:trPr>
        <w:tc>
          <w:tcPr>
            <w:tcW w:w="2831" w:type="dxa"/>
            <w:tcBorders>
              <w:top w:val="single" w:sz="6" w:space="0" w:color="9A7742" w:themeColor="background2" w:themeShade="80"/>
              <w:bottom w:val="single" w:sz="6" w:space="0" w:color="9A7742" w:themeColor="background2" w:themeShade="80"/>
              <w:right w:val="single" w:sz="6" w:space="0" w:color="9A7742" w:themeColor="background2" w:themeShade="80"/>
            </w:tcBorders>
            <w:shd w:val="clear" w:color="auto" w:fill="84A3A7" w:themeFill="accent2" w:themeFillShade="BF"/>
            <w:hideMark/>
          </w:tcPr>
          <w:p w14:paraId="551A383C" w14:textId="77777777" w:rsidR="000150E8" w:rsidRPr="000150E8" w:rsidRDefault="000150E8" w:rsidP="000150E8">
            <w:pPr>
              <w:rPr>
                <w:b/>
                <w:bCs/>
                <w:color w:val="FFFFFF" w:themeColor="background1"/>
              </w:rPr>
            </w:pPr>
            <w:r w:rsidRPr="000150E8">
              <w:rPr>
                <w:b/>
                <w:bCs/>
                <w:color w:val="FFFFFF" w:themeColor="background1"/>
              </w:rPr>
              <w:t>E-mail</w:t>
            </w:r>
          </w:p>
        </w:tc>
        <w:tc>
          <w:tcPr>
            <w:tcW w:w="6501" w:type="dxa"/>
            <w:tcBorders>
              <w:left w:val="single" w:sz="6" w:space="0" w:color="9A7742" w:themeColor="background2" w:themeShade="80"/>
            </w:tcBorders>
            <w:shd w:val="clear" w:color="auto" w:fill="F2EBE0" w:themeFill="accent1" w:themeFillTint="33"/>
          </w:tcPr>
          <w:p w14:paraId="26B55D53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  <w:p w14:paraId="16CA0F79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</w:tc>
      </w:tr>
    </w:tbl>
    <w:p w14:paraId="4D178B71" w14:textId="77777777" w:rsidR="000150E8" w:rsidRPr="000150E8" w:rsidRDefault="000150E8" w:rsidP="000150E8">
      <w:r w:rsidRPr="000150E8">
        <w:t xml:space="preserve"> </w:t>
      </w:r>
      <w:r w:rsidRPr="000150E8">
        <w:br w:type="page"/>
      </w:r>
    </w:p>
    <w:p w14:paraId="1B4D5109" w14:textId="77777777" w:rsidR="000150E8" w:rsidRPr="000150E8" w:rsidRDefault="000150E8" w:rsidP="000150E8"/>
    <w:tbl>
      <w:tblPr>
        <w:tblStyle w:val="Tabel-Gitter"/>
        <w:tblW w:w="0" w:type="auto"/>
        <w:tblBorders>
          <w:top w:val="single" w:sz="6" w:space="0" w:color="9B7742" w:themeColor="accent1" w:themeShade="BF"/>
          <w:left w:val="single" w:sz="6" w:space="0" w:color="9B7742" w:themeColor="accent1" w:themeShade="BF"/>
          <w:bottom w:val="single" w:sz="6" w:space="0" w:color="9B7742" w:themeColor="accent1" w:themeShade="BF"/>
          <w:right w:val="single" w:sz="6" w:space="0" w:color="9B7742" w:themeColor="accent1" w:themeShade="BF"/>
          <w:insideH w:val="single" w:sz="6" w:space="0" w:color="9B7742" w:themeColor="accent1" w:themeShade="BF"/>
          <w:insideV w:val="single" w:sz="6" w:space="0" w:color="9B7742" w:themeColor="accent1" w:themeShade="BF"/>
        </w:tblBorders>
        <w:shd w:val="clear" w:color="auto" w:fill="C8AC80" w:themeFill="background2" w:themeFillShade="BF"/>
        <w:tblLook w:val="04A0" w:firstRow="1" w:lastRow="0" w:firstColumn="1" w:lastColumn="0" w:noHBand="0" w:noVBand="1"/>
      </w:tblPr>
      <w:tblGrid>
        <w:gridCol w:w="2968"/>
        <w:gridCol w:w="296"/>
        <w:gridCol w:w="6358"/>
      </w:tblGrid>
      <w:tr w:rsidR="000150E8" w:rsidRPr="000150E8" w14:paraId="4223FBCB" w14:textId="77777777" w:rsidTr="000150E8">
        <w:tc>
          <w:tcPr>
            <w:tcW w:w="9622" w:type="dxa"/>
            <w:gridSpan w:val="3"/>
            <w:shd w:val="clear" w:color="auto" w:fill="84A3A7" w:themeFill="accent2" w:themeFillShade="BF"/>
          </w:tcPr>
          <w:p w14:paraId="002A77BA" w14:textId="77777777" w:rsidR="000150E8" w:rsidRPr="000150E8" w:rsidRDefault="000150E8" w:rsidP="000150E8">
            <w:pPr>
              <w:rPr>
                <w:b/>
                <w:bCs/>
                <w:color w:val="FFFFFF" w:themeColor="background1"/>
              </w:rPr>
            </w:pPr>
            <w:r w:rsidRPr="000150E8">
              <w:rPr>
                <w:b/>
                <w:bCs/>
                <w:color w:val="FFFFFF" w:themeColor="background1"/>
              </w:rPr>
              <w:t>Projektets titel</w:t>
            </w:r>
          </w:p>
          <w:p w14:paraId="783FC98C" w14:textId="77777777" w:rsidR="000150E8" w:rsidRPr="000150E8" w:rsidRDefault="000150E8" w:rsidP="000150E8">
            <w:pPr>
              <w:rPr>
                <w:b/>
                <w:bCs/>
              </w:rPr>
            </w:pPr>
          </w:p>
        </w:tc>
      </w:tr>
      <w:tr w:rsidR="000150E8" w:rsidRPr="000150E8" w14:paraId="252AFEA9" w14:textId="77777777" w:rsidTr="000150E8">
        <w:tc>
          <w:tcPr>
            <w:tcW w:w="9622" w:type="dxa"/>
            <w:gridSpan w:val="3"/>
            <w:shd w:val="clear" w:color="auto" w:fill="F2EBE0" w:themeFill="accent1" w:themeFillTint="33"/>
          </w:tcPr>
          <w:p w14:paraId="797F6D3D" w14:textId="77777777" w:rsidR="000150E8" w:rsidRPr="000150E8" w:rsidRDefault="000150E8" w:rsidP="000150E8"/>
          <w:p w14:paraId="288EBCD7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  <w:p w14:paraId="06EF4B5E" w14:textId="77777777" w:rsidR="000150E8" w:rsidRPr="000150E8" w:rsidRDefault="000150E8" w:rsidP="000150E8"/>
        </w:tc>
      </w:tr>
      <w:tr w:rsidR="000150E8" w:rsidRPr="000150E8" w14:paraId="13FBBBC3" w14:textId="77777777" w:rsidTr="000150E8">
        <w:tc>
          <w:tcPr>
            <w:tcW w:w="9622" w:type="dxa"/>
            <w:gridSpan w:val="3"/>
            <w:shd w:val="clear" w:color="auto" w:fill="84A3A7" w:themeFill="accent2" w:themeFillShade="BF"/>
          </w:tcPr>
          <w:p w14:paraId="7D7864FE" w14:textId="77777777" w:rsidR="000150E8" w:rsidRPr="000150E8" w:rsidRDefault="000150E8" w:rsidP="000150E8">
            <w:pPr>
              <w:rPr>
                <w:b/>
                <w:bCs/>
                <w:color w:val="FFFFFF" w:themeColor="background1"/>
              </w:rPr>
            </w:pPr>
            <w:r w:rsidRPr="000150E8">
              <w:rPr>
                <w:b/>
                <w:bCs/>
                <w:color w:val="FFFFFF" w:themeColor="background1"/>
              </w:rPr>
              <w:t>Hvorfor ønsker du/I at sætte dette projekt i gang?</w:t>
            </w:r>
          </w:p>
          <w:p w14:paraId="0EC76F0B" w14:textId="77777777" w:rsidR="000150E8" w:rsidRPr="000150E8" w:rsidRDefault="000150E8" w:rsidP="000150E8">
            <w:pPr>
              <w:rPr>
                <w:b/>
                <w:bCs/>
              </w:rPr>
            </w:pPr>
          </w:p>
        </w:tc>
      </w:tr>
      <w:tr w:rsidR="000150E8" w:rsidRPr="000150E8" w14:paraId="36EF4F92" w14:textId="77777777" w:rsidTr="000150E8">
        <w:tc>
          <w:tcPr>
            <w:tcW w:w="9622" w:type="dxa"/>
            <w:gridSpan w:val="3"/>
            <w:shd w:val="clear" w:color="auto" w:fill="F2EBE0" w:themeFill="accent1" w:themeFillTint="33"/>
          </w:tcPr>
          <w:p w14:paraId="3B5ED53F" w14:textId="77777777" w:rsidR="000150E8" w:rsidRPr="000150E8" w:rsidRDefault="000150E8" w:rsidP="000150E8"/>
          <w:p w14:paraId="4027AE93" w14:textId="77777777" w:rsidR="000150E8" w:rsidRPr="000150E8" w:rsidRDefault="000150E8" w:rsidP="000150E8"/>
          <w:p w14:paraId="4D610B54" w14:textId="77777777" w:rsidR="000150E8" w:rsidRPr="000150E8" w:rsidRDefault="000150E8" w:rsidP="000150E8"/>
          <w:p w14:paraId="1EFC6BC3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  <w:p w14:paraId="54BECDF0" w14:textId="77777777" w:rsidR="000150E8" w:rsidRPr="000150E8" w:rsidRDefault="000150E8" w:rsidP="000150E8"/>
        </w:tc>
      </w:tr>
      <w:tr w:rsidR="000150E8" w:rsidRPr="000150E8" w14:paraId="268354BE" w14:textId="77777777" w:rsidTr="000150E8">
        <w:tc>
          <w:tcPr>
            <w:tcW w:w="9622" w:type="dxa"/>
            <w:gridSpan w:val="3"/>
            <w:shd w:val="clear" w:color="auto" w:fill="84A3A7" w:themeFill="accent2" w:themeFillShade="BF"/>
          </w:tcPr>
          <w:p w14:paraId="15CC76A6" w14:textId="77777777" w:rsidR="000150E8" w:rsidRPr="000150E8" w:rsidRDefault="000150E8" w:rsidP="000150E8">
            <w:pPr>
              <w:rPr>
                <w:b/>
                <w:bCs/>
                <w:color w:val="FFFFFF" w:themeColor="background1"/>
              </w:rPr>
            </w:pPr>
            <w:r w:rsidRPr="000150E8">
              <w:rPr>
                <w:b/>
                <w:bCs/>
                <w:color w:val="FFFFFF" w:themeColor="background1"/>
              </w:rPr>
              <w:t>Hvad forventer du/I at få ud af projektet, når det er færdigt?</w:t>
            </w:r>
          </w:p>
          <w:p w14:paraId="5FF07347" w14:textId="77777777" w:rsidR="000150E8" w:rsidRPr="000150E8" w:rsidRDefault="000150E8" w:rsidP="000150E8">
            <w:pPr>
              <w:rPr>
                <w:b/>
                <w:bCs/>
              </w:rPr>
            </w:pPr>
          </w:p>
        </w:tc>
      </w:tr>
      <w:tr w:rsidR="000150E8" w:rsidRPr="000150E8" w14:paraId="5559575D" w14:textId="77777777" w:rsidTr="000150E8">
        <w:tc>
          <w:tcPr>
            <w:tcW w:w="9622" w:type="dxa"/>
            <w:gridSpan w:val="3"/>
            <w:shd w:val="clear" w:color="auto" w:fill="F2EBE0" w:themeFill="accent1" w:themeFillTint="33"/>
          </w:tcPr>
          <w:p w14:paraId="1756D0B9" w14:textId="77777777" w:rsidR="000150E8" w:rsidRPr="000150E8" w:rsidRDefault="000150E8" w:rsidP="000150E8"/>
          <w:p w14:paraId="7891F88F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  <w:p w14:paraId="12F97E5D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  <w:p w14:paraId="0871655E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  <w:p w14:paraId="014A87BE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  <w:p w14:paraId="2346272B" w14:textId="77777777" w:rsidR="000150E8" w:rsidRPr="000150E8" w:rsidRDefault="000150E8" w:rsidP="000150E8"/>
        </w:tc>
      </w:tr>
      <w:tr w:rsidR="000150E8" w:rsidRPr="000150E8" w14:paraId="573EA5E8" w14:textId="77777777" w:rsidTr="000150E8">
        <w:tc>
          <w:tcPr>
            <w:tcW w:w="9622" w:type="dxa"/>
            <w:gridSpan w:val="3"/>
            <w:shd w:val="clear" w:color="auto" w:fill="84A3A7" w:themeFill="accent2" w:themeFillShade="BF"/>
          </w:tcPr>
          <w:p w14:paraId="5F797FB6" w14:textId="77777777" w:rsidR="000150E8" w:rsidRPr="000150E8" w:rsidRDefault="000150E8" w:rsidP="000150E8">
            <w:pPr>
              <w:rPr>
                <w:b/>
                <w:bCs/>
                <w:color w:val="FFFFFF" w:themeColor="background1"/>
              </w:rPr>
            </w:pPr>
            <w:r w:rsidRPr="000150E8">
              <w:rPr>
                <w:b/>
                <w:bCs/>
                <w:color w:val="FFFFFF" w:themeColor="background1"/>
              </w:rPr>
              <w:t>Projektbeskrivelse</w:t>
            </w:r>
          </w:p>
          <w:p w14:paraId="53254115" w14:textId="77777777" w:rsidR="000150E8" w:rsidRPr="000150E8" w:rsidRDefault="000150E8" w:rsidP="000150E8">
            <w:pPr>
              <w:rPr>
                <w:b/>
                <w:bCs/>
              </w:rPr>
            </w:pPr>
          </w:p>
        </w:tc>
      </w:tr>
      <w:tr w:rsidR="000150E8" w:rsidRPr="000150E8" w14:paraId="638BC551" w14:textId="77777777" w:rsidTr="000150E8">
        <w:tc>
          <w:tcPr>
            <w:tcW w:w="9622" w:type="dxa"/>
            <w:gridSpan w:val="3"/>
            <w:shd w:val="clear" w:color="auto" w:fill="F2EBE0" w:themeFill="accent1" w:themeFillTint="33"/>
          </w:tcPr>
          <w:p w14:paraId="196FA8F9" w14:textId="77777777" w:rsidR="000150E8" w:rsidRPr="000150E8" w:rsidRDefault="000150E8" w:rsidP="000150E8"/>
          <w:p w14:paraId="6BB21D50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  <w:p w14:paraId="2B1B837E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  <w:p w14:paraId="5990554F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  <w:p w14:paraId="11259E0E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  <w:p w14:paraId="6B2D3734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  <w:p w14:paraId="40ABC7F7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  <w:p w14:paraId="19233529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  <w:p w14:paraId="76BB24FB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  <w:p w14:paraId="0486AF24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  <w:p w14:paraId="3DF9B898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  <w:p w14:paraId="302B61C2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  <w:p w14:paraId="0B520E58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  <w:p w14:paraId="65FD08A7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  <w:p w14:paraId="7654896B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  <w:p w14:paraId="2428CDA0" w14:textId="77777777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  <w:p w14:paraId="4C65416D" w14:textId="77777777" w:rsidR="000150E8" w:rsidRPr="000150E8" w:rsidRDefault="000150E8" w:rsidP="000150E8"/>
        </w:tc>
      </w:tr>
      <w:tr w:rsidR="000150E8" w:rsidRPr="000150E8" w14:paraId="75075A27" w14:textId="77777777" w:rsidTr="000150E8">
        <w:tc>
          <w:tcPr>
            <w:tcW w:w="2968" w:type="dxa"/>
            <w:shd w:val="clear" w:color="auto" w:fill="84A3A7" w:themeFill="accent2" w:themeFillShade="BF"/>
            <w:hideMark/>
          </w:tcPr>
          <w:p w14:paraId="041DA2A6" w14:textId="77777777" w:rsidR="000150E8" w:rsidRPr="000150E8" w:rsidRDefault="000150E8" w:rsidP="000150E8">
            <w:pPr>
              <w:rPr>
                <w:b/>
                <w:bCs/>
                <w:color w:val="FFFFFF" w:themeColor="background1"/>
              </w:rPr>
            </w:pPr>
            <w:r w:rsidRPr="000150E8">
              <w:rPr>
                <w:b/>
                <w:bCs/>
                <w:color w:val="FFFFFF" w:themeColor="background1"/>
              </w:rPr>
              <w:t>Projektets samarbejdspartnere</w:t>
            </w:r>
          </w:p>
        </w:tc>
        <w:tc>
          <w:tcPr>
            <w:tcW w:w="6654" w:type="dxa"/>
            <w:gridSpan w:val="2"/>
            <w:vMerge w:val="restart"/>
            <w:shd w:val="clear" w:color="auto" w:fill="F2EBE0" w:themeFill="accent1" w:themeFillTint="33"/>
            <w:hideMark/>
          </w:tcPr>
          <w:p w14:paraId="6554C1F2" w14:textId="06FBBC6F" w:rsidR="000150E8" w:rsidRPr="000150E8" w:rsidRDefault="000150E8" w:rsidP="000150E8">
            <w:pPr>
              <w:rPr>
                <w:b/>
                <w:bCs/>
              </w:rPr>
            </w:pPr>
          </w:p>
          <w:p w14:paraId="7FA1538D" w14:textId="0278AE2B" w:rsidR="000150E8" w:rsidRPr="000150E8" w:rsidRDefault="000150E8" w:rsidP="000150E8">
            <w:pPr>
              <w:rPr>
                <w:b/>
                <w:bCs/>
              </w:rPr>
            </w:pPr>
          </w:p>
          <w:p w14:paraId="069DF687" w14:textId="6ABE51CE" w:rsidR="000150E8" w:rsidRPr="000150E8" w:rsidRDefault="000150E8" w:rsidP="000150E8">
            <w:pPr>
              <w:rPr>
                <w:color w:val="674F2C" w:themeColor="accent1" w:themeShade="80"/>
              </w:rPr>
            </w:pPr>
          </w:p>
        </w:tc>
      </w:tr>
      <w:tr w:rsidR="000150E8" w:rsidRPr="000150E8" w14:paraId="1C8C6771" w14:textId="77777777" w:rsidTr="000150E8">
        <w:tc>
          <w:tcPr>
            <w:tcW w:w="2968" w:type="dxa"/>
            <w:shd w:val="clear" w:color="auto" w:fill="84A3A7" w:themeFill="accent2" w:themeFillShade="BF"/>
            <w:hideMark/>
          </w:tcPr>
          <w:p w14:paraId="361A8474" w14:textId="77777777" w:rsidR="000150E8" w:rsidRPr="000150E8" w:rsidRDefault="000150E8" w:rsidP="000150E8">
            <w:pPr>
              <w:rPr>
                <w:b/>
                <w:bCs/>
                <w:color w:val="FFFFFF" w:themeColor="background1"/>
              </w:rPr>
            </w:pPr>
            <w:r w:rsidRPr="000150E8">
              <w:rPr>
                <w:b/>
                <w:bCs/>
                <w:color w:val="FFFFFF" w:themeColor="background1"/>
              </w:rPr>
              <w:t>Projekt start</w:t>
            </w:r>
          </w:p>
        </w:tc>
        <w:tc>
          <w:tcPr>
            <w:tcW w:w="6654" w:type="dxa"/>
            <w:gridSpan w:val="2"/>
            <w:vMerge/>
            <w:shd w:val="clear" w:color="auto" w:fill="F2EBE0" w:themeFill="accent1" w:themeFillTint="33"/>
            <w:hideMark/>
          </w:tcPr>
          <w:p w14:paraId="78F9A719" w14:textId="6D045A1A" w:rsidR="000150E8" w:rsidRPr="000150E8" w:rsidRDefault="000150E8" w:rsidP="000150E8"/>
        </w:tc>
      </w:tr>
      <w:tr w:rsidR="000150E8" w:rsidRPr="000150E8" w14:paraId="3AC6CB7A" w14:textId="77777777" w:rsidTr="000150E8">
        <w:tc>
          <w:tcPr>
            <w:tcW w:w="2968" w:type="dxa"/>
            <w:shd w:val="clear" w:color="auto" w:fill="84A3A7" w:themeFill="accent2" w:themeFillShade="BF"/>
            <w:hideMark/>
          </w:tcPr>
          <w:p w14:paraId="5169092E" w14:textId="77777777" w:rsidR="000150E8" w:rsidRPr="000150E8" w:rsidRDefault="000150E8" w:rsidP="000150E8">
            <w:pPr>
              <w:rPr>
                <w:b/>
                <w:bCs/>
                <w:color w:val="FFFFFF" w:themeColor="background1"/>
              </w:rPr>
            </w:pPr>
            <w:r w:rsidRPr="000150E8">
              <w:rPr>
                <w:b/>
                <w:bCs/>
                <w:color w:val="FFFFFF" w:themeColor="background1"/>
              </w:rPr>
              <w:t>Projekt stop</w:t>
            </w:r>
          </w:p>
        </w:tc>
        <w:tc>
          <w:tcPr>
            <w:tcW w:w="6654" w:type="dxa"/>
            <w:gridSpan w:val="2"/>
            <w:vMerge/>
            <w:shd w:val="clear" w:color="auto" w:fill="F2EBE0" w:themeFill="accent1" w:themeFillTint="33"/>
            <w:hideMark/>
          </w:tcPr>
          <w:p w14:paraId="0F11D937" w14:textId="0323B2F0" w:rsidR="000150E8" w:rsidRPr="000150E8" w:rsidRDefault="000150E8" w:rsidP="000150E8"/>
        </w:tc>
      </w:tr>
      <w:tr w:rsidR="000150E8" w:rsidRPr="000150E8" w14:paraId="53ADC504" w14:textId="77777777" w:rsidTr="000150E8">
        <w:tc>
          <w:tcPr>
            <w:tcW w:w="2968" w:type="dxa"/>
            <w:shd w:val="clear" w:color="auto" w:fill="84A3A7" w:themeFill="accent2" w:themeFillShade="BF"/>
            <w:hideMark/>
          </w:tcPr>
          <w:p w14:paraId="7778DF82" w14:textId="77777777" w:rsidR="000150E8" w:rsidRPr="000150E8" w:rsidRDefault="000150E8" w:rsidP="000150E8">
            <w:pPr>
              <w:rPr>
                <w:b/>
                <w:bCs/>
                <w:color w:val="FFFFFF" w:themeColor="background1"/>
              </w:rPr>
            </w:pPr>
            <w:r w:rsidRPr="000150E8">
              <w:rPr>
                <w:b/>
                <w:bCs/>
                <w:color w:val="FFFFFF" w:themeColor="background1"/>
              </w:rPr>
              <w:t>Varighed</w:t>
            </w:r>
          </w:p>
        </w:tc>
        <w:tc>
          <w:tcPr>
            <w:tcW w:w="296" w:type="dxa"/>
            <w:shd w:val="clear" w:color="auto" w:fill="E4EAEB" w:themeFill="accent6" w:themeFillTint="33"/>
            <w:hideMark/>
          </w:tcPr>
          <w:p w14:paraId="73237669" w14:textId="77777777" w:rsidR="000150E8" w:rsidRPr="000150E8" w:rsidRDefault="000150E8" w:rsidP="000150E8">
            <w:pPr>
              <w:rPr>
                <w:b/>
                <w:bCs/>
              </w:rPr>
            </w:pPr>
            <w:r w:rsidRPr="000150E8">
              <w:rPr>
                <w:b/>
                <w:bCs/>
              </w:rPr>
              <w:t>:</w:t>
            </w:r>
          </w:p>
        </w:tc>
        <w:tc>
          <w:tcPr>
            <w:tcW w:w="6358" w:type="dxa"/>
            <w:shd w:val="clear" w:color="auto" w:fill="F2EBE0" w:themeFill="accent1" w:themeFillTint="33"/>
          </w:tcPr>
          <w:p w14:paraId="32828179" w14:textId="77777777" w:rsidR="000150E8" w:rsidRPr="000150E8" w:rsidRDefault="000150E8" w:rsidP="000150E8"/>
        </w:tc>
      </w:tr>
    </w:tbl>
    <w:p w14:paraId="4C6BFDEC" w14:textId="77777777" w:rsidR="000150E8" w:rsidRPr="000150E8" w:rsidRDefault="000150E8" w:rsidP="000150E8"/>
    <w:p w14:paraId="4FC9AA8C" w14:textId="2D7BDFD6" w:rsidR="000150E8" w:rsidRPr="00FB5E8D" w:rsidRDefault="000150E8" w:rsidP="000150E8">
      <w:pPr>
        <w:pStyle w:val="Overskrift1"/>
        <w:rPr>
          <w:sz w:val="36"/>
          <w:szCs w:val="36"/>
        </w:rPr>
      </w:pPr>
      <w:r w:rsidRPr="00FB5E8D">
        <w:rPr>
          <w:sz w:val="36"/>
          <w:szCs w:val="36"/>
        </w:rPr>
        <w:lastRenderedPageBreak/>
        <w:t>Projektbudget</w:t>
      </w:r>
    </w:p>
    <w:p w14:paraId="65F92DE9" w14:textId="36B5A820" w:rsidR="000150E8" w:rsidRPr="000150E8" w:rsidRDefault="000150E8" w:rsidP="000150E8"/>
    <w:p w14:paraId="2363220E" w14:textId="694FF725" w:rsidR="000150E8" w:rsidRPr="000150E8" w:rsidRDefault="000150E8" w:rsidP="000150E8">
      <w:pPr>
        <w:pStyle w:val="Overskrift3"/>
      </w:pPr>
    </w:p>
    <w:tbl>
      <w:tblPr>
        <w:tblW w:w="98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268"/>
        <w:gridCol w:w="1244"/>
        <w:gridCol w:w="863"/>
        <w:gridCol w:w="1240"/>
      </w:tblGrid>
      <w:tr w:rsidR="000150E8" w:rsidRPr="000150E8" w14:paraId="5C88CB64" w14:textId="77777777" w:rsidTr="000150E8">
        <w:trPr>
          <w:trHeight w:val="420"/>
        </w:trPr>
        <w:tc>
          <w:tcPr>
            <w:tcW w:w="8628" w:type="dxa"/>
            <w:gridSpan w:val="4"/>
            <w:noWrap/>
            <w:vAlign w:val="bottom"/>
            <w:hideMark/>
          </w:tcPr>
          <w:p w14:paraId="2D1E47D5" w14:textId="77777777" w:rsidR="000150E8" w:rsidRPr="000150E8" w:rsidRDefault="000150E8" w:rsidP="000150E8">
            <w:pPr>
              <w:rPr>
                <w:b/>
                <w:bCs/>
              </w:rPr>
            </w:pPr>
            <w:r w:rsidRPr="000150E8">
              <w:rPr>
                <w:b/>
                <w:bCs/>
                <w:color w:val="674F2C" w:themeColor="accent1" w:themeShade="80"/>
                <w:sz w:val="28"/>
                <w:szCs w:val="28"/>
              </w:rPr>
              <w:t xml:space="preserve">Ribe Stiftsråd  - ansøgning om støtte/bevilling til projekt </w:t>
            </w:r>
          </w:p>
        </w:tc>
        <w:tc>
          <w:tcPr>
            <w:tcW w:w="1240" w:type="dxa"/>
            <w:noWrap/>
            <w:vAlign w:val="bottom"/>
            <w:hideMark/>
          </w:tcPr>
          <w:p w14:paraId="7DB67A8F" w14:textId="77777777" w:rsidR="000150E8" w:rsidRPr="000150E8" w:rsidRDefault="000150E8" w:rsidP="000150E8">
            <w:pPr>
              <w:rPr>
                <w:b/>
                <w:bCs/>
              </w:rPr>
            </w:pPr>
          </w:p>
        </w:tc>
      </w:tr>
      <w:tr w:rsidR="000150E8" w:rsidRPr="000150E8" w14:paraId="201F5622" w14:textId="77777777" w:rsidTr="00FB5E8D">
        <w:trPr>
          <w:trHeight w:val="300"/>
        </w:trPr>
        <w:tc>
          <w:tcPr>
            <w:tcW w:w="4253" w:type="dxa"/>
            <w:noWrap/>
            <w:vAlign w:val="bottom"/>
            <w:hideMark/>
          </w:tcPr>
          <w:p w14:paraId="06EF9685" w14:textId="77777777" w:rsidR="000150E8" w:rsidRPr="000150E8" w:rsidRDefault="000150E8" w:rsidP="000150E8"/>
        </w:tc>
        <w:tc>
          <w:tcPr>
            <w:tcW w:w="2268" w:type="dxa"/>
            <w:noWrap/>
            <w:vAlign w:val="bottom"/>
            <w:hideMark/>
          </w:tcPr>
          <w:p w14:paraId="306E21F7" w14:textId="77777777" w:rsidR="000150E8" w:rsidRPr="000150E8" w:rsidRDefault="000150E8" w:rsidP="000150E8"/>
        </w:tc>
        <w:tc>
          <w:tcPr>
            <w:tcW w:w="1244" w:type="dxa"/>
            <w:noWrap/>
            <w:vAlign w:val="bottom"/>
            <w:hideMark/>
          </w:tcPr>
          <w:p w14:paraId="0C19DCAC" w14:textId="77777777" w:rsidR="000150E8" w:rsidRPr="000150E8" w:rsidRDefault="000150E8" w:rsidP="000150E8"/>
        </w:tc>
        <w:tc>
          <w:tcPr>
            <w:tcW w:w="863" w:type="dxa"/>
            <w:noWrap/>
            <w:vAlign w:val="bottom"/>
            <w:hideMark/>
          </w:tcPr>
          <w:p w14:paraId="57336117" w14:textId="77777777" w:rsidR="000150E8" w:rsidRPr="000150E8" w:rsidRDefault="000150E8" w:rsidP="000150E8"/>
        </w:tc>
        <w:tc>
          <w:tcPr>
            <w:tcW w:w="1240" w:type="dxa"/>
            <w:noWrap/>
            <w:vAlign w:val="bottom"/>
            <w:hideMark/>
          </w:tcPr>
          <w:p w14:paraId="69208871" w14:textId="77777777" w:rsidR="000150E8" w:rsidRPr="000150E8" w:rsidRDefault="000150E8" w:rsidP="000150E8"/>
        </w:tc>
      </w:tr>
      <w:tr w:rsidR="00FB5E8D" w:rsidRPr="000150E8" w14:paraId="36EDBBAF" w14:textId="77777777" w:rsidTr="009A6C8D">
        <w:trPr>
          <w:trHeight w:val="375"/>
        </w:trPr>
        <w:tc>
          <w:tcPr>
            <w:tcW w:w="6521" w:type="dxa"/>
            <w:gridSpan w:val="2"/>
            <w:shd w:val="clear" w:color="auto" w:fill="FFFF00"/>
            <w:noWrap/>
            <w:vAlign w:val="bottom"/>
            <w:hideMark/>
          </w:tcPr>
          <w:p w14:paraId="1A39D78D" w14:textId="195E8185" w:rsidR="00FB5E8D" w:rsidRPr="000150E8" w:rsidRDefault="00FB5E8D" w:rsidP="000150E8">
            <w:r w:rsidRPr="000150E8">
              <w:rPr>
                <w:rFonts w:asciiTheme="minorHAnsi" w:hAnsiTheme="minorHAnsi" w:cstheme="minorHAnsi"/>
                <w:color w:val="674F2C" w:themeColor="accent1" w:themeShade="80"/>
              </w:rPr>
              <w:t>Forslag til budgetskabelon til ansøgning.</w:t>
            </w:r>
          </w:p>
        </w:tc>
        <w:tc>
          <w:tcPr>
            <w:tcW w:w="1244" w:type="dxa"/>
            <w:noWrap/>
            <w:vAlign w:val="bottom"/>
            <w:hideMark/>
          </w:tcPr>
          <w:p w14:paraId="380F04FB" w14:textId="77777777" w:rsidR="00FB5E8D" w:rsidRPr="000150E8" w:rsidRDefault="00FB5E8D" w:rsidP="000150E8"/>
        </w:tc>
        <w:tc>
          <w:tcPr>
            <w:tcW w:w="863" w:type="dxa"/>
            <w:noWrap/>
            <w:vAlign w:val="bottom"/>
            <w:hideMark/>
          </w:tcPr>
          <w:p w14:paraId="333ED2F9" w14:textId="77777777" w:rsidR="00FB5E8D" w:rsidRPr="000150E8" w:rsidRDefault="00FB5E8D" w:rsidP="000150E8"/>
        </w:tc>
        <w:tc>
          <w:tcPr>
            <w:tcW w:w="1240" w:type="dxa"/>
            <w:noWrap/>
            <w:vAlign w:val="bottom"/>
            <w:hideMark/>
          </w:tcPr>
          <w:p w14:paraId="0C30605E" w14:textId="77777777" w:rsidR="00FB5E8D" w:rsidRPr="000150E8" w:rsidRDefault="00FB5E8D" w:rsidP="000150E8"/>
        </w:tc>
      </w:tr>
      <w:tr w:rsidR="00FB5E8D" w:rsidRPr="000150E8" w14:paraId="0FCCC7DC" w14:textId="77777777" w:rsidTr="000E106D">
        <w:trPr>
          <w:trHeight w:val="80"/>
        </w:trPr>
        <w:tc>
          <w:tcPr>
            <w:tcW w:w="6521" w:type="dxa"/>
            <w:gridSpan w:val="2"/>
            <w:shd w:val="clear" w:color="auto" w:fill="FFFF00"/>
            <w:noWrap/>
            <w:vAlign w:val="bottom"/>
            <w:hideMark/>
          </w:tcPr>
          <w:p w14:paraId="6B538B25" w14:textId="55CBC703" w:rsidR="00FB5E8D" w:rsidRPr="000150E8" w:rsidRDefault="00FB5E8D" w:rsidP="000150E8">
            <w:pPr>
              <w:rPr>
                <w:i/>
                <w:iCs/>
              </w:rPr>
            </w:pPr>
            <w:r w:rsidRPr="000150E8">
              <w:rPr>
                <w:rFonts w:asciiTheme="minorHAnsi" w:hAnsiTheme="minorHAnsi" w:cstheme="minorHAnsi"/>
                <w:i/>
                <w:iCs/>
                <w:color w:val="674F2C" w:themeColor="accent1" w:themeShade="80"/>
              </w:rPr>
              <w:t>Skabelonen skal tilrettes efter behov</w:t>
            </w:r>
          </w:p>
        </w:tc>
        <w:tc>
          <w:tcPr>
            <w:tcW w:w="1244" w:type="dxa"/>
            <w:noWrap/>
            <w:vAlign w:val="bottom"/>
            <w:hideMark/>
          </w:tcPr>
          <w:p w14:paraId="7F0E0C97" w14:textId="77777777" w:rsidR="00FB5E8D" w:rsidRPr="000150E8" w:rsidRDefault="00FB5E8D" w:rsidP="000150E8"/>
        </w:tc>
        <w:tc>
          <w:tcPr>
            <w:tcW w:w="863" w:type="dxa"/>
            <w:noWrap/>
            <w:vAlign w:val="bottom"/>
            <w:hideMark/>
          </w:tcPr>
          <w:p w14:paraId="5905EA53" w14:textId="77777777" w:rsidR="00FB5E8D" w:rsidRPr="000150E8" w:rsidRDefault="00FB5E8D" w:rsidP="000150E8"/>
        </w:tc>
        <w:tc>
          <w:tcPr>
            <w:tcW w:w="1240" w:type="dxa"/>
            <w:noWrap/>
            <w:vAlign w:val="bottom"/>
            <w:hideMark/>
          </w:tcPr>
          <w:p w14:paraId="52FB5A87" w14:textId="77777777" w:rsidR="00FB5E8D" w:rsidRPr="000150E8" w:rsidRDefault="00FB5E8D" w:rsidP="000150E8"/>
        </w:tc>
      </w:tr>
      <w:tr w:rsidR="000150E8" w:rsidRPr="000150E8" w14:paraId="43E1D653" w14:textId="77777777" w:rsidTr="00FB5E8D">
        <w:trPr>
          <w:trHeight w:val="300"/>
        </w:trPr>
        <w:tc>
          <w:tcPr>
            <w:tcW w:w="4253" w:type="dxa"/>
            <w:tcBorders>
              <w:bottom w:val="single" w:sz="4" w:space="0" w:color="9B7742" w:themeColor="accent1" w:themeShade="BF"/>
            </w:tcBorders>
            <w:noWrap/>
            <w:vAlign w:val="bottom"/>
            <w:hideMark/>
          </w:tcPr>
          <w:p w14:paraId="3E1BFC18" w14:textId="77777777" w:rsidR="000150E8" w:rsidRPr="000150E8" w:rsidRDefault="000150E8" w:rsidP="000150E8"/>
        </w:tc>
        <w:tc>
          <w:tcPr>
            <w:tcW w:w="2268" w:type="dxa"/>
            <w:tcBorders>
              <w:bottom w:val="single" w:sz="4" w:space="0" w:color="9B7742" w:themeColor="accent1" w:themeShade="BF"/>
            </w:tcBorders>
            <w:noWrap/>
            <w:vAlign w:val="bottom"/>
            <w:hideMark/>
          </w:tcPr>
          <w:p w14:paraId="52A2EEE6" w14:textId="77777777" w:rsidR="000150E8" w:rsidRPr="000150E8" w:rsidRDefault="000150E8" w:rsidP="000150E8"/>
        </w:tc>
        <w:tc>
          <w:tcPr>
            <w:tcW w:w="1244" w:type="dxa"/>
            <w:tcBorders>
              <w:bottom w:val="single" w:sz="4" w:space="0" w:color="9B7742" w:themeColor="accent1" w:themeShade="BF"/>
            </w:tcBorders>
            <w:noWrap/>
            <w:vAlign w:val="bottom"/>
            <w:hideMark/>
          </w:tcPr>
          <w:p w14:paraId="4FB3C0A6" w14:textId="77777777" w:rsidR="000150E8" w:rsidRPr="000150E8" w:rsidRDefault="000150E8" w:rsidP="000150E8"/>
        </w:tc>
        <w:tc>
          <w:tcPr>
            <w:tcW w:w="863" w:type="dxa"/>
            <w:tcBorders>
              <w:bottom w:val="single" w:sz="4" w:space="0" w:color="9B7742" w:themeColor="accent1" w:themeShade="BF"/>
            </w:tcBorders>
            <w:noWrap/>
            <w:vAlign w:val="bottom"/>
            <w:hideMark/>
          </w:tcPr>
          <w:p w14:paraId="3DF28B01" w14:textId="77777777" w:rsidR="000150E8" w:rsidRPr="000150E8" w:rsidRDefault="000150E8" w:rsidP="000150E8"/>
        </w:tc>
        <w:tc>
          <w:tcPr>
            <w:tcW w:w="1240" w:type="dxa"/>
            <w:tcBorders>
              <w:bottom w:val="single" w:sz="4" w:space="0" w:color="9B7742" w:themeColor="accent1" w:themeShade="BF"/>
            </w:tcBorders>
            <w:noWrap/>
            <w:vAlign w:val="bottom"/>
            <w:hideMark/>
          </w:tcPr>
          <w:p w14:paraId="1CCB7204" w14:textId="77777777" w:rsidR="000150E8" w:rsidRPr="000150E8" w:rsidRDefault="000150E8" w:rsidP="000150E8"/>
        </w:tc>
      </w:tr>
      <w:tr w:rsidR="000150E8" w:rsidRPr="000150E8" w14:paraId="561BC634" w14:textId="77777777" w:rsidTr="00FB5E8D">
        <w:trPr>
          <w:trHeight w:val="300"/>
        </w:trPr>
        <w:tc>
          <w:tcPr>
            <w:tcW w:w="425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</w:tcBorders>
            <w:shd w:val="clear" w:color="auto" w:fill="C9D6D8" w:themeFill="accent6" w:themeFillTint="66"/>
            <w:noWrap/>
            <w:vAlign w:val="bottom"/>
            <w:hideMark/>
          </w:tcPr>
          <w:p w14:paraId="49E803F2" w14:textId="77777777" w:rsidR="000150E8" w:rsidRPr="000150E8" w:rsidRDefault="000150E8" w:rsidP="000150E8">
            <w:pPr>
              <w:rPr>
                <w:b/>
                <w:bCs/>
                <w:color w:val="FFFFFF" w:themeColor="background1"/>
              </w:rPr>
            </w:pPr>
            <w:r w:rsidRPr="000150E8">
              <w:rPr>
                <w:b/>
                <w:bCs/>
                <w:color w:val="FFFFFF" w:themeColor="background1"/>
              </w:rPr>
              <w:t xml:space="preserve">Projekt navn - </w:t>
            </w:r>
          </w:p>
        </w:tc>
        <w:tc>
          <w:tcPr>
            <w:tcW w:w="2268" w:type="dxa"/>
            <w:tcBorders>
              <w:top w:val="single" w:sz="4" w:space="0" w:color="9B7742" w:themeColor="accent1" w:themeShade="BF"/>
            </w:tcBorders>
            <w:shd w:val="clear" w:color="auto" w:fill="C9D6D8" w:themeFill="accent6" w:themeFillTint="66"/>
            <w:noWrap/>
            <w:vAlign w:val="bottom"/>
            <w:hideMark/>
          </w:tcPr>
          <w:p w14:paraId="64EC33ED" w14:textId="77777777" w:rsidR="000150E8" w:rsidRPr="000150E8" w:rsidRDefault="000150E8" w:rsidP="000150E8">
            <w:pPr>
              <w:rPr>
                <w:b/>
                <w:bCs/>
                <w:color w:val="FFFFFF" w:themeColor="background1"/>
              </w:rPr>
            </w:pPr>
          </w:p>
        </w:tc>
        <w:tc>
          <w:tcPr>
            <w:tcW w:w="1244" w:type="dxa"/>
            <w:tcBorders>
              <w:top w:val="single" w:sz="4" w:space="0" w:color="9B7742" w:themeColor="accent1" w:themeShade="BF"/>
            </w:tcBorders>
            <w:shd w:val="clear" w:color="auto" w:fill="C9D6D8" w:themeFill="accent6" w:themeFillTint="66"/>
            <w:noWrap/>
            <w:vAlign w:val="bottom"/>
            <w:hideMark/>
          </w:tcPr>
          <w:p w14:paraId="54910335" w14:textId="77777777" w:rsidR="000150E8" w:rsidRPr="000150E8" w:rsidRDefault="000150E8" w:rsidP="000150E8">
            <w:pPr>
              <w:rPr>
                <w:color w:val="FFFFFF" w:themeColor="background1"/>
              </w:rPr>
            </w:pPr>
          </w:p>
        </w:tc>
        <w:tc>
          <w:tcPr>
            <w:tcW w:w="863" w:type="dxa"/>
            <w:tcBorders>
              <w:top w:val="single" w:sz="4" w:space="0" w:color="9B7742" w:themeColor="accent1" w:themeShade="BF"/>
            </w:tcBorders>
            <w:shd w:val="clear" w:color="auto" w:fill="C9D6D8" w:themeFill="accent6" w:themeFillTint="66"/>
            <w:noWrap/>
            <w:vAlign w:val="bottom"/>
            <w:hideMark/>
          </w:tcPr>
          <w:p w14:paraId="5A34E89C" w14:textId="77777777" w:rsidR="000150E8" w:rsidRPr="000150E8" w:rsidRDefault="000150E8" w:rsidP="000150E8">
            <w:pPr>
              <w:rPr>
                <w:color w:val="FFFFFF" w:themeColor="background1"/>
              </w:rPr>
            </w:pPr>
          </w:p>
        </w:tc>
        <w:tc>
          <w:tcPr>
            <w:tcW w:w="1240" w:type="dxa"/>
            <w:tcBorders>
              <w:top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C9D6D8" w:themeFill="accent6" w:themeFillTint="66"/>
            <w:noWrap/>
            <w:vAlign w:val="bottom"/>
            <w:hideMark/>
          </w:tcPr>
          <w:p w14:paraId="3ACC9924" w14:textId="77777777" w:rsidR="000150E8" w:rsidRPr="000150E8" w:rsidRDefault="000150E8" w:rsidP="000150E8">
            <w:pPr>
              <w:rPr>
                <w:color w:val="FFFFFF" w:themeColor="background1"/>
              </w:rPr>
            </w:pPr>
          </w:p>
        </w:tc>
      </w:tr>
      <w:tr w:rsidR="000150E8" w:rsidRPr="000150E8" w14:paraId="506C4A5D" w14:textId="77777777" w:rsidTr="00FB5E8D">
        <w:trPr>
          <w:trHeight w:val="600"/>
        </w:trPr>
        <w:tc>
          <w:tcPr>
            <w:tcW w:w="4253" w:type="dxa"/>
            <w:tcBorders>
              <w:left w:val="single" w:sz="4" w:space="0" w:color="9B7742" w:themeColor="accent1" w:themeShade="BF"/>
              <w:bottom w:val="single" w:sz="4" w:space="0" w:color="9B7742" w:themeColor="accent1" w:themeShade="BF"/>
            </w:tcBorders>
            <w:shd w:val="clear" w:color="auto" w:fill="C9D6D8" w:themeFill="accent6" w:themeFillTint="66"/>
            <w:noWrap/>
            <w:vAlign w:val="bottom"/>
            <w:hideMark/>
          </w:tcPr>
          <w:p w14:paraId="028FA7B7" w14:textId="77777777" w:rsidR="000150E8" w:rsidRPr="000150E8" w:rsidRDefault="000150E8" w:rsidP="000150E8">
            <w:pPr>
              <w:rPr>
                <w:b/>
                <w:bCs/>
                <w:color w:val="FFFFFF" w:themeColor="background1"/>
              </w:rPr>
            </w:pPr>
            <w:r w:rsidRPr="000150E8">
              <w:rPr>
                <w:b/>
                <w:bCs/>
                <w:color w:val="FFFFFF" w:themeColor="background1"/>
              </w:rPr>
              <w:t> </w:t>
            </w:r>
          </w:p>
        </w:tc>
        <w:tc>
          <w:tcPr>
            <w:tcW w:w="2268" w:type="dxa"/>
            <w:tcBorders>
              <w:bottom w:val="single" w:sz="4" w:space="0" w:color="9B7742" w:themeColor="accent1" w:themeShade="BF"/>
            </w:tcBorders>
            <w:shd w:val="clear" w:color="auto" w:fill="C9D6D8" w:themeFill="accent6" w:themeFillTint="66"/>
            <w:vAlign w:val="bottom"/>
            <w:hideMark/>
          </w:tcPr>
          <w:p w14:paraId="5C21BD65" w14:textId="77777777" w:rsidR="000150E8" w:rsidRPr="000150E8" w:rsidRDefault="000150E8" w:rsidP="000150E8">
            <w:pPr>
              <w:rPr>
                <w:b/>
                <w:bCs/>
                <w:color w:val="FFFFFF" w:themeColor="background1"/>
              </w:rPr>
            </w:pPr>
            <w:r w:rsidRPr="000150E8">
              <w:rPr>
                <w:b/>
                <w:bCs/>
                <w:color w:val="FFFFFF" w:themeColor="background1"/>
              </w:rPr>
              <w:t>Notat-bemærkninger</w:t>
            </w:r>
          </w:p>
        </w:tc>
        <w:tc>
          <w:tcPr>
            <w:tcW w:w="1244" w:type="dxa"/>
            <w:tcBorders>
              <w:bottom w:val="single" w:sz="4" w:space="0" w:color="9B7742" w:themeColor="accent1" w:themeShade="BF"/>
            </w:tcBorders>
            <w:shd w:val="clear" w:color="auto" w:fill="C9D6D8" w:themeFill="accent6" w:themeFillTint="66"/>
            <w:noWrap/>
            <w:vAlign w:val="bottom"/>
            <w:hideMark/>
          </w:tcPr>
          <w:p w14:paraId="156BA217" w14:textId="77777777" w:rsidR="000150E8" w:rsidRPr="000150E8" w:rsidRDefault="000150E8" w:rsidP="000150E8">
            <w:pPr>
              <w:rPr>
                <w:b/>
                <w:bCs/>
                <w:color w:val="FFFFFF" w:themeColor="background1"/>
              </w:rPr>
            </w:pPr>
            <w:r w:rsidRPr="000150E8">
              <w:rPr>
                <w:b/>
                <w:bCs/>
                <w:color w:val="FFFFFF" w:themeColor="background1"/>
              </w:rPr>
              <w:t>Udgift</w:t>
            </w:r>
          </w:p>
        </w:tc>
        <w:tc>
          <w:tcPr>
            <w:tcW w:w="863" w:type="dxa"/>
            <w:tcBorders>
              <w:bottom w:val="single" w:sz="4" w:space="0" w:color="9B7742" w:themeColor="accent1" w:themeShade="BF"/>
            </w:tcBorders>
            <w:shd w:val="clear" w:color="auto" w:fill="C9D6D8" w:themeFill="accent6" w:themeFillTint="66"/>
            <w:noWrap/>
            <w:vAlign w:val="bottom"/>
            <w:hideMark/>
          </w:tcPr>
          <w:p w14:paraId="5D360107" w14:textId="77777777" w:rsidR="000150E8" w:rsidRPr="000150E8" w:rsidRDefault="000150E8" w:rsidP="000150E8">
            <w:pPr>
              <w:rPr>
                <w:b/>
                <w:bCs/>
                <w:color w:val="FFFFFF" w:themeColor="background1"/>
              </w:rPr>
            </w:pPr>
            <w:r w:rsidRPr="000150E8">
              <w:rPr>
                <w:b/>
                <w:bCs/>
                <w:color w:val="FFFFFF" w:themeColor="background1"/>
              </w:rPr>
              <w:t>Indtægt</w:t>
            </w:r>
          </w:p>
        </w:tc>
        <w:tc>
          <w:tcPr>
            <w:tcW w:w="1240" w:type="dxa"/>
            <w:tcBorders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C9D6D8" w:themeFill="accent6" w:themeFillTint="66"/>
            <w:noWrap/>
            <w:vAlign w:val="bottom"/>
            <w:hideMark/>
          </w:tcPr>
          <w:p w14:paraId="7BD25DFA" w14:textId="77777777" w:rsidR="000150E8" w:rsidRPr="000150E8" w:rsidRDefault="000150E8" w:rsidP="000150E8">
            <w:pPr>
              <w:rPr>
                <w:b/>
                <w:bCs/>
                <w:color w:val="FFFFFF" w:themeColor="background1"/>
              </w:rPr>
            </w:pPr>
            <w:r w:rsidRPr="000150E8">
              <w:rPr>
                <w:b/>
                <w:bCs/>
                <w:color w:val="FFFFFF" w:themeColor="background1"/>
              </w:rPr>
              <w:t>I alt</w:t>
            </w:r>
          </w:p>
        </w:tc>
      </w:tr>
      <w:tr w:rsidR="00FB5E8D" w:rsidRPr="000150E8" w14:paraId="271E010E" w14:textId="77777777" w:rsidTr="00FB5E8D">
        <w:trPr>
          <w:trHeight w:val="300"/>
        </w:trPr>
        <w:tc>
          <w:tcPr>
            <w:tcW w:w="425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656DA614" w14:textId="77777777" w:rsidR="000150E8" w:rsidRPr="000150E8" w:rsidRDefault="000150E8" w:rsidP="000150E8">
            <w:pPr>
              <w:rPr>
                <w:rFonts w:asciiTheme="minorHAnsi" w:hAnsiTheme="minorHAnsi" w:cstheme="minorHAnsi"/>
                <w:b/>
                <w:bCs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b/>
                <w:bCs/>
                <w:color w:val="674F2C" w:themeColor="accent1" w:themeShade="80"/>
                <w:sz w:val="22"/>
                <w:szCs w:val="22"/>
              </w:rPr>
              <w:t>Indtægter:</w:t>
            </w:r>
          </w:p>
        </w:tc>
        <w:tc>
          <w:tcPr>
            <w:tcW w:w="2268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3A89345E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3CAAD197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86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003766BA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686C8B04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</w:tr>
      <w:tr w:rsidR="00FB5E8D" w:rsidRPr="000150E8" w14:paraId="7B3DAE08" w14:textId="77777777" w:rsidTr="00FB5E8D">
        <w:trPr>
          <w:trHeight w:val="300"/>
        </w:trPr>
        <w:tc>
          <w:tcPr>
            <w:tcW w:w="425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451B4DD4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Ansøgte midler fra landets stiftsråd</w:t>
            </w:r>
          </w:p>
        </w:tc>
        <w:tc>
          <w:tcPr>
            <w:tcW w:w="2268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43858C64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7567B204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86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26252D8E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7B515BDA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</w:tr>
      <w:tr w:rsidR="00FB5E8D" w:rsidRPr="000150E8" w14:paraId="3E589FE7" w14:textId="77777777" w:rsidTr="00FB5E8D">
        <w:trPr>
          <w:trHeight w:val="300"/>
        </w:trPr>
        <w:tc>
          <w:tcPr>
            <w:tcW w:w="425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084A6238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Andre leverandører</w:t>
            </w:r>
          </w:p>
        </w:tc>
        <w:tc>
          <w:tcPr>
            <w:tcW w:w="2268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28A6B4D2" w14:textId="77777777" w:rsidR="000150E8" w:rsidRPr="000150E8" w:rsidRDefault="000150E8" w:rsidP="000150E8">
            <w:pPr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1E7391CA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86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52ACC062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485D4CD0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</w:tr>
      <w:tr w:rsidR="00FB5E8D" w:rsidRPr="000150E8" w14:paraId="16827838" w14:textId="77777777" w:rsidTr="00FB5E8D">
        <w:trPr>
          <w:trHeight w:val="300"/>
        </w:trPr>
        <w:tc>
          <w:tcPr>
            <w:tcW w:w="425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68FB40AD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Opkrævning af tilmeldingsgebyr</w:t>
            </w:r>
          </w:p>
        </w:tc>
        <w:tc>
          <w:tcPr>
            <w:tcW w:w="2268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09ED0BEF" w14:textId="77777777" w:rsidR="000150E8" w:rsidRPr="000150E8" w:rsidRDefault="000150E8" w:rsidP="000150E8">
            <w:pPr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65EF968E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86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336FB169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5EF5CB3B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</w:tr>
      <w:tr w:rsidR="00FB5E8D" w:rsidRPr="000150E8" w14:paraId="6CBE6F74" w14:textId="77777777" w:rsidTr="00FB5E8D">
        <w:trPr>
          <w:trHeight w:val="300"/>
        </w:trPr>
        <w:tc>
          <w:tcPr>
            <w:tcW w:w="425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264AB165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Salg af materiale</w:t>
            </w:r>
          </w:p>
        </w:tc>
        <w:tc>
          <w:tcPr>
            <w:tcW w:w="2268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1A843A3F" w14:textId="77777777" w:rsidR="000150E8" w:rsidRPr="000150E8" w:rsidRDefault="000150E8" w:rsidP="000150E8">
            <w:pPr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5DBB5276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86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76574EF5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0E7D01E5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</w:tr>
      <w:tr w:rsidR="00FB5E8D" w:rsidRPr="000150E8" w14:paraId="7FC84D19" w14:textId="77777777" w:rsidTr="00FB5E8D">
        <w:trPr>
          <w:trHeight w:val="300"/>
        </w:trPr>
        <w:tc>
          <w:tcPr>
            <w:tcW w:w="425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60C696FF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Andre indtægter</w:t>
            </w:r>
          </w:p>
        </w:tc>
        <w:tc>
          <w:tcPr>
            <w:tcW w:w="2268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3D9B972B" w14:textId="77777777" w:rsidR="000150E8" w:rsidRPr="000150E8" w:rsidRDefault="000150E8" w:rsidP="000150E8">
            <w:pPr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150320FE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86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341577FB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36A8AB81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</w:tr>
      <w:tr w:rsidR="00FB5E8D" w:rsidRPr="000150E8" w14:paraId="68A48C53" w14:textId="77777777" w:rsidTr="00FB5E8D">
        <w:trPr>
          <w:trHeight w:val="300"/>
        </w:trPr>
        <w:tc>
          <w:tcPr>
            <w:tcW w:w="425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4242C519" w14:textId="77777777" w:rsidR="000150E8" w:rsidRPr="000150E8" w:rsidRDefault="000150E8" w:rsidP="000150E8">
            <w:pPr>
              <w:rPr>
                <w:rFonts w:asciiTheme="minorHAnsi" w:hAnsiTheme="minorHAnsi" w:cstheme="minorHAnsi"/>
                <w:b/>
                <w:bCs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b/>
                <w:bCs/>
                <w:color w:val="674F2C" w:themeColor="accent1" w:themeShade="80"/>
                <w:sz w:val="22"/>
                <w:szCs w:val="22"/>
              </w:rPr>
              <w:t>Indtægter i alt</w:t>
            </w:r>
          </w:p>
        </w:tc>
        <w:tc>
          <w:tcPr>
            <w:tcW w:w="2268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1690243B" w14:textId="77777777" w:rsidR="000150E8" w:rsidRPr="000150E8" w:rsidRDefault="000150E8" w:rsidP="000150E8">
            <w:pPr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32CA9E3C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86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2225437C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0A9A9DCE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0,00</w:t>
            </w:r>
          </w:p>
        </w:tc>
      </w:tr>
      <w:tr w:rsidR="00FB5E8D" w:rsidRPr="000150E8" w14:paraId="6A71142A" w14:textId="77777777" w:rsidTr="00FB5E8D">
        <w:trPr>
          <w:trHeight w:val="300"/>
        </w:trPr>
        <w:tc>
          <w:tcPr>
            <w:tcW w:w="425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0BA8379A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4F69D48E" w14:textId="77777777" w:rsidR="000150E8" w:rsidRPr="000150E8" w:rsidRDefault="000150E8" w:rsidP="000150E8">
            <w:pPr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2A0C1B9C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86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2D8C0936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704A38C7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</w:tr>
      <w:tr w:rsidR="00FB5E8D" w:rsidRPr="000150E8" w14:paraId="4DA0F387" w14:textId="77777777" w:rsidTr="00FB5E8D">
        <w:trPr>
          <w:trHeight w:val="300"/>
        </w:trPr>
        <w:tc>
          <w:tcPr>
            <w:tcW w:w="425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0F1F826D" w14:textId="77777777" w:rsidR="000150E8" w:rsidRPr="000150E8" w:rsidRDefault="000150E8" w:rsidP="000150E8">
            <w:pPr>
              <w:rPr>
                <w:rFonts w:asciiTheme="minorHAnsi" w:hAnsiTheme="minorHAnsi" w:cstheme="minorHAnsi"/>
                <w:b/>
                <w:bCs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b/>
                <w:bCs/>
                <w:color w:val="674F2C" w:themeColor="accent1" w:themeShade="80"/>
                <w:sz w:val="22"/>
                <w:szCs w:val="22"/>
              </w:rPr>
              <w:t>Udgifter:</w:t>
            </w:r>
          </w:p>
        </w:tc>
        <w:tc>
          <w:tcPr>
            <w:tcW w:w="2268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46DB4A0B" w14:textId="77777777" w:rsidR="000150E8" w:rsidRPr="000150E8" w:rsidRDefault="000150E8" w:rsidP="000150E8">
            <w:pPr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65B4558B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86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5242B59F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643E85D4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</w:tr>
      <w:tr w:rsidR="00FB5E8D" w:rsidRPr="000150E8" w14:paraId="21729618" w14:textId="77777777" w:rsidTr="00FB5E8D">
        <w:trPr>
          <w:trHeight w:val="300"/>
        </w:trPr>
        <w:tc>
          <w:tcPr>
            <w:tcW w:w="425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32AB4FE5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Leje af lokaler</w:t>
            </w:r>
          </w:p>
        </w:tc>
        <w:tc>
          <w:tcPr>
            <w:tcW w:w="2268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7124D376" w14:textId="77777777" w:rsidR="000150E8" w:rsidRPr="000150E8" w:rsidRDefault="000150E8" w:rsidP="000150E8">
            <w:pPr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2CD15CD1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0,00</w:t>
            </w:r>
          </w:p>
        </w:tc>
        <w:tc>
          <w:tcPr>
            <w:tcW w:w="86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76E276A5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68EE8509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</w:tr>
      <w:tr w:rsidR="00FB5E8D" w:rsidRPr="000150E8" w14:paraId="5158D40D" w14:textId="77777777" w:rsidTr="00FB5E8D">
        <w:trPr>
          <w:trHeight w:val="300"/>
        </w:trPr>
        <w:tc>
          <w:tcPr>
            <w:tcW w:w="425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43F4D8CE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Befordringsudgifter</w:t>
            </w:r>
          </w:p>
        </w:tc>
        <w:tc>
          <w:tcPr>
            <w:tcW w:w="2268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232E389F" w14:textId="77777777" w:rsidR="000150E8" w:rsidRPr="000150E8" w:rsidRDefault="000150E8" w:rsidP="000150E8">
            <w:pPr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3F3EE0D0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0,00</w:t>
            </w:r>
          </w:p>
        </w:tc>
        <w:tc>
          <w:tcPr>
            <w:tcW w:w="86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6A43561D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344B8C79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</w:tr>
      <w:tr w:rsidR="00FB5E8D" w:rsidRPr="000150E8" w14:paraId="6FC45371" w14:textId="77777777" w:rsidTr="00FB5E8D">
        <w:trPr>
          <w:trHeight w:val="300"/>
        </w:trPr>
        <w:tc>
          <w:tcPr>
            <w:tcW w:w="425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57CBC53F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Forplejningsudgifter</w:t>
            </w:r>
          </w:p>
        </w:tc>
        <w:tc>
          <w:tcPr>
            <w:tcW w:w="2268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3F5AE983" w14:textId="77777777" w:rsidR="000150E8" w:rsidRPr="000150E8" w:rsidRDefault="000150E8" w:rsidP="000150E8">
            <w:pPr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1DBD2873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0,00</w:t>
            </w:r>
          </w:p>
        </w:tc>
        <w:tc>
          <w:tcPr>
            <w:tcW w:w="86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7CC57FCB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3FC47B8B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</w:tr>
      <w:tr w:rsidR="00FB5E8D" w:rsidRPr="000150E8" w14:paraId="3E129FFE" w14:textId="77777777" w:rsidTr="00FB5E8D">
        <w:trPr>
          <w:trHeight w:val="300"/>
        </w:trPr>
        <w:tc>
          <w:tcPr>
            <w:tcW w:w="425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59C20EFC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04C5B9FC" w14:textId="77777777" w:rsidR="000150E8" w:rsidRPr="000150E8" w:rsidRDefault="000150E8" w:rsidP="000150E8">
            <w:pPr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307CA342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86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388FE2FC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0303A662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</w:tr>
      <w:tr w:rsidR="00FB5E8D" w:rsidRPr="000150E8" w14:paraId="2F51B644" w14:textId="77777777" w:rsidTr="00FB5E8D">
        <w:trPr>
          <w:trHeight w:val="255"/>
        </w:trPr>
        <w:tc>
          <w:tcPr>
            <w:tcW w:w="425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6B90BB6C" w14:textId="77777777" w:rsidR="000150E8" w:rsidRPr="000150E8" w:rsidRDefault="000150E8" w:rsidP="000150E8">
            <w:pPr>
              <w:rPr>
                <w:rFonts w:asciiTheme="minorHAnsi" w:hAnsiTheme="minorHAnsi" w:cstheme="minorHAnsi"/>
                <w:b/>
                <w:bCs/>
                <w:i/>
                <w:iCs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b/>
                <w:bCs/>
                <w:i/>
                <w:iCs/>
                <w:color w:val="674F2C" w:themeColor="accent1" w:themeShade="80"/>
                <w:sz w:val="22"/>
                <w:szCs w:val="22"/>
              </w:rPr>
              <w:t>Arrangement 1:</w:t>
            </w:r>
          </w:p>
        </w:tc>
        <w:tc>
          <w:tcPr>
            <w:tcW w:w="2268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2A732183" w14:textId="77777777" w:rsidR="000150E8" w:rsidRPr="000150E8" w:rsidRDefault="000150E8" w:rsidP="000150E8">
            <w:pPr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1DD95B0F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86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36871854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77BD2C19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</w:tr>
      <w:tr w:rsidR="00FB5E8D" w:rsidRPr="000150E8" w14:paraId="7C10F86E" w14:textId="77777777" w:rsidTr="00FB5E8D">
        <w:trPr>
          <w:trHeight w:val="300"/>
        </w:trPr>
        <w:tc>
          <w:tcPr>
            <w:tcW w:w="425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6CCA19DB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Trykning af invitationer</w:t>
            </w:r>
          </w:p>
        </w:tc>
        <w:tc>
          <w:tcPr>
            <w:tcW w:w="2268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204EC785" w14:textId="77777777" w:rsidR="000150E8" w:rsidRPr="000150E8" w:rsidRDefault="000150E8" w:rsidP="000150E8">
            <w:pPr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0948EE98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0,00</w:t>
            </w:r>
          </w:p>
        </w:tc>
        <w:tc>
          <w:tcPr>
            <w:tcW w:w="86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4DF5F650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6FF744A2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</w:tr>
      <w:tr w:rsidR="00FB5E8D" w:rsidRPr="000150E8" w14:paraId="5E877E93" w14:textId="77777777" w:rsidTr="00FB5E8D">
        <w:trPr>
          <w:trHeight w:val="300"/>
        </w:trPr>
        <w:tc>
          <w:tcPr>
            <w:tcW w:w="425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32177E49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Trykning af div. materiale</w:t>
            </w:r>
          </w:p>
        </w:tc>
        <w:tc>
          <w:tcPr>
            <w:tcW w:w="2268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4A5486C4" w14:textId="77777777" w:rsidR="000150E8" w:rsidRPr="000150E8" w:rsidRDefault="000150E8" w:rsidP="000150E8">
            <w:pPr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27C2FBA6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0,00</w:t>
            </w:r>
          </w:p>
        </w:tc>
        <w:tc>
          <w:tcPr>
            <w:tcW w:w="86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7E3CDF1A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0047D372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</w:tr>
      <w:tr w:rsidR="00FB5E8D" w:rsidRPr="000150E8" w14:paraId="77F1BA80" w14:textId="77777777" w:rsidTr="00FB5E8D">
        <w:trPr>
          <w:trHeight w:val="300"/>
        </w:trPr>
        <w:tc>
          <w:tcPr>
            <w:tcW w:w="425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0F0FB628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Forplejning</w:t>
            </w:r>
          </w:p>
        </w:tc>
        <w:tc>
          <w:tcPr>
            <w:tcW w:w="2268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68CBDBD8" w14:textId="77777777" w:rsidR="000150E8" w:rsidRPr="000150E8" w:rsidRDefault="000150E8" w:rsidP="000150E8">
            <w:pPr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6FBDD9F6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0,00</w:t>
            </w:r>
          </w:p>
        </w:tc>
        <w:tc>
          <w:tcPr>
            <w:tcW w:w="86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615FB32B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2F695BC1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</w:tr>
      <w:tr w:rsidR="00FB5E8D" w:rsidRPr="000150E8" w14:paraId="413EF4EB" w14:textId="77777777" w:rsidTr="00FB5E8D">
        <w:trPr>
          <w:trHeight w:val="300"/>
        </w:trPr>
        <w:tc>
          <w:tcPr>
            <w:tcW w:w="425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0F8CB3F8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Honorar plus kørsel til foredragsholder</w:t>
            </w:r>
          </w:p>
        </w:tc>
        <w:tc>
          <w:tcPr>
            <w:tcW w:w="2268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23E0E120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05294CAA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0,00</w:t>
            </w:r>
          </w:p>
        </w:tc>
        <w:tc>
          <w:tcPr>
            <w:tcW w:w="86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1C6EC68A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60C3591F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</w:tr>
      <w:tr w:rsidR="00FB5E8D" w:rsidRPr="000150E8" w14:paraId="164DA271" w14:textId="77777777" w:rsidTr="00FB5E8D">
        <w:trPr>
          <w:trHeight w:val="300"/>
        </w:trPr>
        <w:tc>
          <w:tcPr>
            <w:tcW w:w="425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2746C279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Udgifter til leje af lokaler</w:t>
            </w:r>
          </w:p>
        </w:tc>
        <w:tc>
          <w:tcPr>
            <w:tcW w:w="2268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609F7366" w14:textId="77777777" w:rsidR="000150E8" w:rsidRPr="000150E8" w:rsidRDefault="000150E8" w:rsidP="000150E8">
            <w:pPr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601AE8EB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0,00</w:t>
            </w:r>
          </w:p>
        </w:tc>
        <w:tc>
          <w:tcPr>
            <w:tcW w:w="86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0366698C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0AEBE219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</w:tr>
      <w:tr w:rsidR="00FB5E8D" w:rsidRPr="000150E8" w14:paraId="39901F50" w14:textId="77777777" w:rsidTr="00FB5E8D">
        <w:trPr>
          <w:trHeight w:val="300"/>
        </w:trPr>
        <w:tc>
          <w:tcPr>
            <w:tcW w:w="425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3B5D75DC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Undervisningsmateriale</w:t>
            </w:r>
          </w:p>
        </w:tc>
        <w:tc>
          <w:tcPr>
            <w:tcW w:w="2268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0B7F443A" w14:textId="77777777" w:rsidR="000150E8" w:rsidRPr="000150E8" w:rsidRDefault="000150E8" w:rsidP="000150E8">
            <w:pPr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2C692D9A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0,00</w:t>
            </w:r>
          </w:p>
        </w:tc>
        <w:tc>
          <w:tcPr>
            <w:tcW w:w="86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5A074030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63366A12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</w:tr>
      <w:tr w:rsidR="00FB5E8D" w:rsidRPr="000150E8" w14:paraId="4349E2A0" w14:textId="77777777" w:rsidTr="00FB5E8D">
        <w:trPr>
          <w:trHeight w:val="300"/>
        </w:trPr>
        <w:tc>
          <w:tcPr>
            <w:tcW w:w="425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690E13AE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5C15EF53" w14:textId="77777777" w:rsidR="000150E8" w:rsidRPr="000150E8" w:rsidRDefault="000150E8" w:rsidP="000150E8">
            <w:pPr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i/>
                <w:iCs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508B1952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86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03573449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437D91A9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</w:tr>
      <w:tr w:rsidR="00FB5E8D" w:rsidRPr="000150E8" w14:paraId="499D0946" w14:textId="77777777" w:rsidTr="00FB5E8D">
        <w:trPr>
          <w:trHeight w:val="300"/>
        </w:trPr>
        <w:tc>
          <w:tcPr>
            <w:tcW w:w="425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0487F2FD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Øvrige driftsudgifter</w:t>
            </w:r>
          </w:p>
        </w:tc>
        <w:tc>
          <w:tcPr>
            <w:tcW w:w="2268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6E8185BC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79F4757B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0,00</w:t>
            </w:r>
          </w:p>
        </w:tc>
        <w:tc>
          <w:tcPr>
            <w:tcW w:w="86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324BD703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22845426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</w:tr>
      <w:tr w:rsidR="00FB5E8D" w:rsidRPr="000150E8" w14:paraId="37B4E93C" w14:textId="77777777" w:rsidTr="00FB5E8D">
        <w:trPr>
          <w:trHeight w:val="300"/>
        </w:trPr>
        <w:tc>
          <w:tcPr>
            <w:tcW w:w="425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2879A99C" w14:textId="77777777" w:rsidR="000150E8" w:rsidRPr="000150E8" w:rsidRDefault="000150E8" w:rsidP="000150E8">
            <w:pPr>
              <w:rPr>
                <w:rFonts w:asciiTheme="minorHAnsi" w:hAnsiTheme="minorHAnsi" w:cstheme="minorHAnsi"/>
                <w:b/>
                <w:bCs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b/>
                <w:bCs/>
                <w:color w:val="674F2C" w:themeColor="accent1" w:themeShade="80"/>
                <w:sz w:val="22"/>
                <w:szCs w:val="22"/>
              </w:rPr>
              <w:t>Udgifter i alt</w:t>
            </w:r>
          </w:p>
        </w:tc>
        <w:tc>
          <w:tcPr>
            <w:tcW w:w="2268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5E6C7DB7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031FD097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86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7691F50A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587265B6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0,00</w:t>
            </w:r>
          </w:p>
        </w:tc>
      </w:tr>
      <w:tr w:rsidR="00FB5E8D" w:rsidRPr="000150E8" w14:paraId="17CEB238" w14:textId="77777777" w:rsidTr="00FB5E8D">
        <w:trPr>
          <w:trHeight w:val="300"/>
        </w:trPr>
        <w:tc>
          <w:tcPr>
            <w:tcW w:w="425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32646EC6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51FA82D0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12793A16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86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4FB60D45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16280183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</w:tr>
      <w:tr w:rsidR="00FB5E8D" w:rsidRPr="000150E8" w14:paraId="77FB0C6A" w14:textId="77777777" w:rsidTr="00FB5E8D">
        <w:trPr>
          <w:trHeight w:val="300"/>
        </w:trPr>
        <w:tc>
          <w:tcPr>
            <w:tcW w:w="425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6F97C796" w14:textId="77777777" w:rsidR="000150E8" w:rsidRPr="000150E8" w:rsidRDefault="000150E8" w:rsidP="000150E8">
            <w:pPr>
              <w:rPr>
                <w:rFonts w:asciiTheme="minorHAnsi" w:hAnsiTheme="minorHAnsi" w:cstheme="minorHAnsi"/>
                <w:b/>
                <w:bCs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b/>
                <w:bCs/>
                <w:color w:val="674F2C" w:themeColor="accent1" w:themeShade="80"/>
                <w:sz w:val="22"/>
                <w:szCs w:val="22"/>
              </w:rPr>
              <w:t>Overskud/underskud i alt</w:t>
            </w:r>
          </w:p>
        </w:tc>
        <w:tc>
          <w:tcPr>
            <w:tcW w:w="2268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2CD0BD01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4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5EEF9E69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863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299D1430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 </w:t>
            </w:r>
          </w:p>
        </w:tc>
        <w:tc>
          <w:tcPr>
            <w:tcW w:w="1240" w:type="dxa"/>
            <w:tcBorders>
              <w:top w:val="single" w:sz="4" w:space="0" w:color="9B7742" w:themeColor="accent1" w:themeShade="BF"/>
              <w:left w:val="single" w:sz="4" w:space="0" w:color="9B7742" w:themeColor="accent1" w:themeShade="BF"/>
              <w:bottom w:val="single" w:sz="4" w:space="0" w:color="9B7742" w:themeColor="accent1" w:themeShade="BF"/>
              <w:right w:val="single" w:sz="4" w:space="0" w:color="9B7742" w:themeColor="accent1" w:themeShade="BF"/>
            </w:tcBorders>
            <w:shd w:val="clear" w:color="auto" w:fill="F2EBE0" w:themeFill="accent1" w:themeFillTint="33"/>
            <w:noWrap/>
            <w:vAlign w:val="bottom"/>
            <w:hideMark/>
          </w:tcPr>
          <w:p w14:paraId="0A1C3A73" w14:textId="77777777" w:rsidR="000150E8" w:rsidRPr="000150E8" w:rsidRDefault="000150E8" w:rsidP="000150E8">
            <w:pPr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</w:pPr>
            <w:r w:rsidRPr="000150E8">
              <w:rPr>
                <w:rFonts w:asciiTheme="minorHAnsi" w:hAnsiTheme="minorHAnsi" w:cstheme="minorHAnsi"/>
                <w:color w:val="674F2C" w:themeColor="accent1" w:themeShade="80"/>
                <w:sz w:val="22"/>
                <w:szCs w:val="22"/>
              </w:rPr>
              <w:t>0,00</w:t>
            </w:r>
          </w:p>
        </w:tc>
      </w:tr>
    </w:tbl>
    <w:p w14:paraId="75183903" w14:textId="77777777" w:rsidR="000150E8" w:rsidRPr="000150E8" w:rsidRDefault="000150E8" w:rsidP="000150E8">
      <w:pPr>
        <w:rPr>
          <w:b/>
          <w:bCs/>
        </w:rPr>
      </w:pPr>
      <w:r w:rsidRPr="000150E8">
        <w:rPr>
          <w:b/>
          <w:bCs/>
        </w:rPr>
        <w:br/>
      </w:r>
    </w:p>
    <w:p w14:paraId="2CF54C2D" w14:textId="0239FC5A" w:rsidR="000150E8" w:rsidRPr="000150E8" w:rsidRDefault="000150E8" w:rsidP="000150E8">
      <w:r w:rsidRPr="000150E8">
        <w:rPr>
          <w:rFonts w:asciiTheme="minorHAnsi" w:hAnsiTheme="minorHAnsi" w:cstheme="minorHAnsi"/>
          <w:sz w:val="20"/>
          <w:szCs w:val="20"/>
        </w:rPr>
        <w:t>Efter behandling af ansøgningen på næst kommende stiftsrådsmøde fremsendes stiftsrådets beslutning pr. mail enten som et bevillingsbrev med vilkår for støtten, eller et begrundet afslag.</w:t>
      </w:r>
    </w:p>
    <w:p w14:paraId="59781B3C" w14:textId="77777777" w:rsidR="000150E8" w:rsidRPr="000150E8" w:rsidRDefault="000150E8" w:rsidP="000150E8"/>
    <w:p w14:paraId="6FB9B22C" w14:textId="77777777" w:rsidR="000150E8" w:rsidRPr="000150E8" w:rsidRDefault="000150E8" w:rsidP="000150E8"/>
    <w:p w14:paraId="2ABAF004" w14:textId="77777777" w:rsidR="004E78D6" w:rsidRPr="00E51927" w:rsidRDefault="004E78D6" w:rsidP="004E78D6"/>
    <w:sectPr w:rsidR="004E78D6" w:rsidRPr="00E51927" w:rsidSect="009D0C3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A74CC" w14:textId="77777777" w:rsidR="00D47AAD" w:rsidRDefault="00D47AAD" w:rsidP="004E78D6">
      <w:r>
        <w:separator/>
      </w:r>
    </w:p>
  </w:endnote>
  <w:endnote w:type="continuationSeparator" w:id="0">
    <w:p w14:paraId="14FF3420" w14:textId="77777777" w:rsidR="00D47AAD" w:rsidRDefault="00D47AAD" w:rsidP="004E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2F47" w14:textId="77777777" w:rsidR="00363DAA" w:rsidRDefault="00363DAA" w:rsidP="00363DAA">
    <w:pPr>
      <w:pStyle w:val="Sidehoved"/>
    </w:pPr>
  </w:p>
  <w:p w14:paraId="35199594" w14:textId="77777777" w:rsidR="00363DAA" w:rsidRDefault="00363DAA" w:rsidP="00363DAA">
    <w:pPr>
      <w:pStyle w:val="Sidefod"/>
      <w:tabs>
        <w:tab w:val="clear" w:pos="4819"/>
        <w:tab w:val="left" w:pos="2694"/>
        <w:tab w:val="right" w:pos="4111"/>
        <w:tab w:val="left" w:pos="4536"/>
      </w:tabs>
      <w:spacing w:line="360" w:lineRule="auto"/>
      <w:rPr>
        <w:sz w:val="18"/>
      </w:rPr>
    </w:pPr>
    <w:r w:rsidRPr="004E78D6">
      <w:rPr>
        <w:sz w:val="18"/>
      </w:rPr>
      <w:t>Korsbrødregade 7</w:t>
    </w:r>
    <w:r>
      <w:rPr>
        <w:sz w:val="18"/>
      </w:rPr>
      <w:t>, 6760 Ribe</w:t>
    </w:r>
    <w:r>
      <w:rPr>
        <w:sz w:val="18"/>
      </w:rPr>
      <w:tab/>
      <w:t>Tlf.</w:t>
    </w:r>
    <w:r>
      <w:rPr>
        <w:sz w:val="18"/>
      </w:rPr>
      <w:tab/>
      <w:t>75421800</w:t>
    </w:r>
    <w:r>
      <w:rPr>
        <w:sz w:val="18"/>
      </w:rPr>
      <w:tab/>
    </w:r>
    <w:r w:rsidRPr="00B360C7">
      <w:rPr>
        <w:sz w:val="18"/>
      </w:rPr>
      <w:t>kmrib@km.dk</w:t>
    </w:r>
  </w:p>
  <w:p w14:paraId="318C1FFD" w14:textId="77777777" w:rsidR="00363DAA" w:rsidRPr="00363DAA" w:rsidRDefault="00363DAA" w:rsidP="00363DAA">
    <w:pPr>
      <w:pStyle w:val="Sidefod"/>
      <w:tabs>
        <w:tab w:val="left" w:pos="2694"/>
        <w:tab w:val="right" w:pos="4111"/>
        <w:tab w:val="left" w:pos="4536"/>
      </w:tabs>
      <w:rPr>
        <w:lang w:val="en-US"/>
      </w:rPr>
    </w:pPr>
    <w:r w:rsidRPr="009D0C3B">
      <w:rPr>
        <w:sz w:val="18"/>
        <w:lang w:val="en-US"/>
      </w:rPr>
      <w:t>Ean-nr. 5798000818743</w:t>
    </w:r>
    <w:r w:rsidRPr="00E51927">
      <w:rPr>
        <w:sz w:val="18"/>
        <w:lang w:val="en-US"/>
      </w:rPr>
      <w:tab/>
      <w:t>CVR</w:t>
    </w:r>
    <w:r w:rsidRPr="00E51927">
      <w:rPr>
        <w:sz w:val="18"/>
        <w:lang w:val="en-US"/>
      </w:rPr>
      <w:tab/>
      <w:t>57244615</w:t>
    </w:r>
    <w:r>
      <w:rPr>
        <w:sz w:val="18"/>
        <w:lang w:val="en-US"/>
      </w:rPr>
      <w:tab/>
    </w:r>
    <w:r w:rsidRPr="00E51927">
      <w:rPr>
        <w:sz w:val="18"/>
        <w:lang w:val="en-US"/>
      </w:rPr>
      <w:tab/>
      <w:t>www.ribestift.dk</w:t>
    </w:r>
  </w:p>
  <w:p w14:paraId="67B402DA" w14:textId="77777777" w:rsidR="004E78D6" w:rsidRPr="00E51927" w:rsidRDefault="004E78D6" w:rsidP="00E51927">
    <w:pPr>
      <w:pStyle w:val="Sidefod"/>
      <w:tabs>
        <w:tab w:val="clear" w:pos="4819"/>
        <w:tab w:val="left" w:pos="2694"/>
        <w:tab w:val="right" w:pos="4111"/>
        <w:tab w:val="left" w:pos="4536"/>
        <w:tab w:val="right" w:pos="5103"/>
      </w:tabs>
      <w:rPr>
        <w:sz w:val="18"/>
        <w:lang w:val="en-US"/>
      </w:rPr>
    </w:pPr>
    <w:r w:rsidRPr="00E51927">
      <w:rPr>
        <w:sz w:val="18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C3222" w14:textId="77777777" w:rsidR="00363DAA" w:rsidRDefault="00363DAA" w:rsidP="00363DAA">
    <w:pPr>
      <w:pStyle w:val="Sidefod"/>
      <w:tabs>
        <w:tab w:val="clear" w:pos="4819"/>
        <w:tab w:val="left" w:pos="2694"/>
        <w:tab w:val="right" w:pos="4111"/>
        <w:tab w:val="left" w:pos="4536"/>
      </w:tabs>
      <w:spacing w:line="360" w:lineRule="auto"/>
      <w:rPr>
        <w:sz w:val="18"/>
      </w:rPr>
    </w:pPr>
    <w:r w:rsidRPr="004E78D6">
      <w:rPr>
        <w:sz w:val="18"/>
      </w:rPr>
      <w:t>Korsbrødregade 7</w:t>
    </w:r>
    <w:r>
      <w:rPr>
        <w:sz w:val="18"/>
      </w:rPr>
      <w:t>, 6760 Ribe</w:t>
    </w:r>
    <w:r>
      <w:rPr>
        <w:sz w:val="18"/>
      </w:rPr>
      <w:tab/>
      <w:t>Tlf.</w:t>
    </w:r>
    <w:r>
      <w:rPr>
        <w:sz w:val="18"/>
      </w:rPr>
      <w:tab/>
      <w:t>75421800</w:t>
    </w:r>
    <w:r>
      <w:rPr>
        <w:sz w:val="18"/>
      </w:rPr>
      <w:tab/>
    </w:r>
    <w:r w:rsidRPr="00B360C7">
      <w:rPr>
        <w:sz w:val="18"/>
      </w:rPr>
      <w:t>kmrib@km.dk</w:t>
    </w:r>
  </w:p>
  <w:p w14:paraId="23FC0783" w14:textId="77777777" w:rsidR="00363DAA" w:rsidRPr="00363DAA" w:rsidRDefault="00363DAA" w:rsidP="00363DAA">
    <w:pPr>
      <w:pStyle w:val="Sidefod"/>
      <w:tabs>
        <w:tab w:val="left" w:pos="2694"/>
        <w:tab w:val="right" w:pos="4111"/>
        <w:tab w:val="left" w:pos="4536"/>
      </w:tabs>
      <w:rPr>
        <w:lang w:val="en-US"/>
      </w:rPr>
    </w:pPr>
    <w:r w:rsidRPr="009D0C3B">
      <w:rPr>
        <w:sz w:val="18"/>
        <w:lang w:val="en-US"/>
      </w:rPr>
      <w:t>Ean-nr. 5798000818743</w:t>
    </w:r>
    <w:r w:rsidRPr="00E51927">
      <w:rPr>
        <w:sz w:val="18"/>
        <w:lang w:val="en-US"/>
      </w:rPr>
      <w:tab/>
      <w:t>CVR</w:t>
    </w:r>
    <w:r w:rsidRPr="00E51927">
      <w:rPr>
        <w:sz w:val="18"/>
        <w:lang w:val="en-US"/>
      </w:rPr>
      <w:tab/>
      <w:t>57244615</w:t>
    </w:r>
    <w:r>
      <w:rPr>
        <w:sz w:val="18"/>
        <w:lang w:val="en-US"/>
      </w:rPr>
      <w:tab/>
    </w:r>
    <w:r w:rsidRPr="00E51927">
      <w:rPr>
        <w:sz w:val="18"/>
        <w:lang w:val="en-US"/>
      </w:rPr>
      <w:tab/>
      <w:t>www.ribestift.dk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EA0F7" w14:textId="77777777" w:rsidR="00D47AAD" w:rsidRDefault="00D47AAD" w:rsidP="004E78D6">
      <w:r>
        <w:separator/>
      </w:r>
    </w:p>
  </w:footnote>
  <w:footnote w:type="continuationSeparator" w:id="0">
    <w:p w14:paraId="1CF19FBD" w14:textId="77777777" w:rsidR="00D47AAD" w:rsidRDefault="00D47AAD" w:rsidP="004E7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D5C2" w14:textId="77777777" w:rsidR="004E78D6" w:rsidRDefault="004E78D6" w:rsidP="004E78D6">
    <w:pPr>
      <w:pStyle w:val="Sidehoved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1750" w14:textId="77777777" w:rsidR="009D0C3B" w:rsidRDefault="009D0C3B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3C9897" wp14:editId="7D08F505">
          <wp:simplePos x="0" y="0"/>
          <wp:positionH relativeFrom="margin">
            <wp:posOffset>2459990</wp:posOffset>
          </wp:positionH>
          <wp:positionV relativeFrom="margin">
            <wp:posOffset>-787400</wp:posOffset>
          </wp:positionV>
          <wp:extent cx="1099499" cy="1080000"/>
          <wp:effectExtent l="0" t="0" r="5715" b="635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ibeStift_Logo_01 til ka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499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A7F0D"/>
    <w:multiLevelType w:val="hybridMultilevel"/>
    <w:tmpl w:val="1ED07D0A"/>
    <w:lvl w:ilvl="0" w:tplc="0406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3755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8"/>
    <w:rsid w:val="000150E8"/>
    <w:rsid w:val="001368C3"/>
    <w:rsid w:val="001B6B3C"/>
    <w:rsid w:val="00227B5D"/>
    <w:rsid w:val="003164A7"/>
    <w:rsid w:val="00363DAA"/>
    <w:rsid w:val="003B18BE"/>
    <w:rsid w:val="004C7788"/>
    <w:rsid w:val="004E78D6"/>
    <w:rsid w:val="00545119"/>
    <w:rsid w:val="005E2611"/>
    <w:rsid w:val="006136FF"/>
    <w:rsid w:val="00632363"/>
    <w:rsid w:val="006E2381"/>
    <w:rsid w:val="00760444"/>
    <w:rsid w:val="00762CA1"/>
    <w:rsid w:val="00837164"/>
    <w:rsid w:val="008A027E"/>
    <w:rsid w:val="00964795"/>
    <w:rsid w:val="009D0C3B"/>
    <w:rsid w:val="009E2973"/>
    <w:rsid w:val="00A55DBF"/>
    <w:rsid w:val="00AF0EB6"/>
    <w:rsid w:val="00B31713"/>
    <w:rsid w:val="00B317ED"/>
    <w:rsid w:val="00B360C7"/>
    <w:rsid w:val="00B42C08"/>
    <w:rsid w:val="00BA6B39"/>
    <w:rsid w:val="00BD7255"/>
    <w:rsid w:val="00C95C87"/>
    <w:rsid w:val="00CD67DE"/>
    <w:rsid w:val="00CE7F69"/>
    <w:rsid w:val="00D47AAD"/>
    <w:rsid w:val="00D77081"/>
    <w:rsid w:val="00E51927"/>
    <w:rsid w:val="00F67D28"/>
    <w:rsid w:val="00F87A4F"/>
    <w:rsid w:val="00FB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1AE8C"/>
  <w15:chartTrackingRefBased/>
  <w15:docId w15:val="{8B2BD451-70D4-4730-836E-A2ED1A3D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 w:bidi="ar-S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0C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9B7742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150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9B7742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150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74F2C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E78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78D6"/>
  </w:style>
  <w:style w:type="paragraph" w:styleId="Sidefod">
    <w:name w:val="footer"/>
    <w:basedOn w:val="Normal"/>
    <w:link w:val="SidefodTegn"/>
    <w:uiPriority w:val="99"/>
    <w:unhideWhenUsed/>
    <w:rsid w:val="004E78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78D6"/>
  </w:style>
  <w:style w:type="paragraph" w:styleId="NormalWeb">
    <w:name w:val="Normal (Web)"/>
    <w:basedOn w:val="Normal"/>
    <w:uiPriority w:val="99"/>
    <w:semiHidden/>
    <w:unhideWhenUsed/>
    <w:rsid w:val="004E78D6"/>
    <w:pPr>
      <w:spacing w:before="100" w:beforeAutospacing="1" w:after="100" w:afterAutospacing="1"/>
    </w:pPr>
  </w:style>
  <w:style w:type="character" w:styleId="Hyperlink">
    <w:name w:val="Hyperlink"/>
    <w:basedOn w:val="Standardskrifttypeiafsnit"/>
    <w:uiPriority w:val="99"/>
    <w:unhideWhenUsed/>
    <w:rsid w:val="004E78D6"/>
    <w:rPr>
      <w:color w:val="BF9C69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368C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368C3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D0C3B"/>
    <w:rPr>
      <w:rFonts w:asciiTheme="majorHAnsi" w:eastAsiaTheme="majorEastAsia" w:hAnsiTheme="majorHAnsi" w:cstheme="majorBidi"/>
      <w:color w:val="9B7742" w:themeColor="accent1" w:themeShade="BF"/>
      <w:sz w:val="32"/>
      <w:szCs w:val="32"/>
    </w:rPr>
  </w:style>
  <w:style w:type="paragraph" w:styleId="Brdtekst">
    <w:name w:val="Body Text"/>
    <w:basedOn w:val="Normal"/>
    <w:link w:val="BrdtekstTegn"/>
    <w:semiHidden/>
    <w:rsid w:val="00964795"/>
    <w:pPr>
      <w:tabs>
        <w:tab w:val="left" w:pos="7371"/>
      </w:tabs>
      <w:overflowPunct w:val="0"/>
      <w:autoSpaceDE w:val="0"/>
      <w:autoSpaceDN w:val="0"/>
      <w:adjustRightInd w:val="0"/>
      <w:jc w:val="both"/>
    </w:pPr>
  </w:style>
  <w:style w:type="character" w:customStyle="1" w:styleId="BrdtekstTegn">
    <w:name w:val="Brødtekst Tegn"/>
    <w:basedOn w:val="Standardskrifttypeiafsnit"/>
    <w:link w:val="Brdtekst"/>
    <w:semiHidden/>
    <w:rsid w:val="00964795"/>
    <w:rPr>
      <w:rFonts w:ascii="Times New Roman" w:eastAsia="Times New Roman" w:hAnsi="Times New Roman" w:cs="Times New Roman"/>
      <w:sz w:val="24"/>
      <w:szCs w:val="24"/>
      <w:lang w:eastAsia="da-DK" w:bidi="ar-SA"/>
    </w:rPr>
  </w:style>
  <w:style w:type="character" w:styleId="Pladsholdertekst">
    <w:name w:val="Placeholder Text"/>
    <w:basedOn w:val="Standardskrifttypeiafsnit"/>
    <w:uiPriority w:val="99"/>
    <w:semiHidden/>
    <w:rsid w:val="00B31713"/>
    <w:rPr>
      <w:color w:val="808080"/>
    </w:rPr>
  </w:style>
  <w:style w:type="table" w:styleId="Tabel-Gitter">
    <w:name w:val="Table Grid"/>
    <w:basedOn w:val="Tabel-Normal"/>
    <w:uiPriority w:val="59"/>
    <w:rsid w:val="00015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0150E8"/>
    <w:rPr>
      <w:color w:val="605E5C"/>
      <w:shd w:val="clear" w:color="auto" w:fill="E1DFDD"/>
    </w:rPr>
  </w:style>
  <w:style w:type="paragraph" w:styleId="Titel">
    <w:name w:val="Title"/>
    <w:basedOn w:val="Normal"/>
    <w:next w:val="Normal"/>
    <w:link w:val="TitelTegn"/>
    <w:uiPriority w:val="10"/>
    <w:qFormat/>
    <w:rsid w:val="000150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150E8"/>
    <w:rPr>
      <w:rFonts w:asciiTheme="majorHAnsi" w:eastAsiaTheme="majorEastAsia" w:hAnsiTheme="majorHAnsi" w:cstheme="majorBidi"/>
      <w:spacing w:val="-10"/>
      <w:kern w:val="28"/>
      <w:sz w:val="56"/>
      <w:szCs w:val="56"/>
      <w:lang w:eastAsia="da-DK" w:bidi="ar-SA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150E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150E8"/>
    <w:rPr>
      <w:rFonts w:eastAsiaTheme="minorEastAsia"/>
      <w:color w:val="5A5A5A" w:themeColor="text1" w:themeTint="A5"/>
      <w:spacing w:val="15"/>
      <w:lang w:eastAsia="da-DK" w:bidi="ar-SA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150E8"/>
    <w:rPr>
      <w:rFonts w:asciiTheme="majorHAnsi" w:eastAsiaTheme="majorEastAsia" w:hAnsiTheme="majorHAnsi" w:cstheme="majorBidi"/>
      <w:color w:val="9B7742" w:themeColor="accent1" w:themeShade="BF"/>
      <w:sz w:val="26"/>
      <w:szCs w:val="26"/>
      <w:lang w:eastAsia="da-DK" w:bidi="ar-SA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150E8"/>
    <w:rPr>
      <w:rFonts w:asciiTheme="majorHAnsi" w:eastAsiaTheme="majorEastAsia" w:hAnsiTheme="majorHAnsi" w:cstheme="majorBidi"/>
      <w:color w:val="674F2C" w:themeColor="accent1" w:themeShade="7F"/>
      <w:sz w:val="24"/>
      <w:szCs w:val="24"/>
      <w:lang w:eastAsia="da-D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bestift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tag\AppData\Local\cBrain\F2\.tmp\963e1b3a652c4f26aebd1b6f9db27315.dotx" TargetMode="External"/></Relationships>
</file>

<file path=word/theme/theme1.xml><?xml version="1.0" encoding="utf-8"?>
<a:theme xmlns:a="http://schemas.openxmlformats.org/drawingml/2006/main" name="Kontortema">
  <a:themeElements>
    <a:clrScheme name="Ribe Stift">
      <a:dk1>
        <a:sysClr val="windowText" lastClr="000000"/>
      </a:dk1>
      <a:lt1>
        <a:sysClr val="window" lastClr="FFFFFF"/>
      </a:lt1>
      <a:dk2>
        <a:srgbClr val="4D453C"/>
      </a:dk2>
      <a:lt2>
        <a:srgbClr val="EADFCE"/>
      </a:lt2>
      <a:accent1>
        <a:srgbClr val="BF9C69"/>
      </a:accent1>
      <a:accent2>
        <a:srgbClr val="BFCFD1"/>
      </a:accent2>
      <a:accent3>
        <a:srgbClr val="E8E8E9"/>
      </a:accent3>
      <a:accent4>
        <a:srgbClr val="887A6A"/>
      </a:accent4>
      <a:accent5>
        <a:srgbClr val="D3BC99"/>
      </a:accent5>
      <a:accent6>
        <a:srgbClr val="799A9F"/>
      </a:accent6>
      <a:hlink>
        <a:srgbClr val="BF9C69"/>
      </a:hlink>
      <a:folHlink>
        <a:srgbClr val="BFCFD1"/>
      </a:folHlink>
    </a:clrScheme>
    <a:fontScheme name="Ribe Stift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A7594-08D6-43C6-8C6C-66BB3F66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963e1b3a652c4f26aebd1b6f9db27315</Template>
  <TotalTime>2</TotalTime>
  <Pages>3</Pages>
  <Words>338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Tine Aggerbeck</dc:creator>
  <cp:keywords/>
  <dc:description/>
  <cp:lastModifiedBy>Jette Jepsen</cp:lastModifiedBy>
  <cp:revision>4</cp:revision>
  <cp:lastPrinted>2019-10-23T10:00:00Z</cp:lastPrinted>
  <dcterms:created xsi:type="dcterms:W3CDTF">2025-01-20T09:31:00Z</dcterms:created>
  <dcterms:modified xsi:type="dcterms:W3CDTF">2025-01-20T11:01:00Z</dcterms:modified>
</cp:coreProperties>
</file>